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CFCB" w14:textId="4C98F67C" w:rsidR="00A76279" w:rsidRPr="006D11FE" w:rsidRDefault="00A76279" w:rsidP="00AE20C8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</w:t>
      </w:r>
      <w:r w:rsidR="007964E6">
        <w:rPr>
          <w:rFonts w:eastAsiaTheme="minorEastAsia" w:cstheme="minorHAnsi"/>
          <w:lang w:eastAsia="pl-PL"/>
        </w:rPr>
        <w:t>K</w:t>
      </w:r>
      <w:r w:rsidRPr="00676232">
        <w:rPr>
          <w:rFonts w:eastAsiaTheme="minorEastAsia" w:cstheme="minorHAnsi"/>
          <w:lang w:eastAsia="pl-PL"/>
        </w:rPr>
        <w:t>ZA.273.</w:t>
      </w:r>
      <w:r w:rsidR="00AC59AA">
        <w:rPr>
          <w:rFonts w:eastAsiaTheme="minorEastAsia" w:cstheme="minorHAnsi"/>
          <w:lang w:eastAsia="pl-PL"/>
        </w:rPr>
        <w:t>23</w:t>
      </w:r>
      <w:r w:rsidRPr="00676232">
        <w:rPr>
          <w:rFonts w:eastAsiaTheme="minorEastAsia" w:cstheme="minorHAnsi"/>
          <w:lang w:eastAsia="pl-PL"/>
        </w:rPr>
        <w:t>.202</w:t>
      </w:r>
      <w:r>
        <w:rPr>
          <w:rFonts w:eastAsiaTheme="minorEastAsia" w:cstheme="minorHAnsi"/>
          <w:lang w:eastAsia="pl-PL"/>
        </w:rPr>
        <w:t>4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860"/>
      </w:tblGrid>
      <w:tr w:rsidR="00AE20C8" w:rsidRPr="00AE20C8" w14:paraId="250F2A85" w14:textId="77777777" w:rsidTr="00AE20C8">
        <w:trPr>
          <w:trHeight w:val="255"/>
          <w:jc w:val="center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4FD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Komputer typu AIO</w:t>
            </w:r>
          </w:p>
        </w:tc>
      </w:tr>
      <w:tr w:rsidR="00AE20C8" w:rsidRPr="00AE20C8" w14:paraId="5BFA4634" w14:textId="77777777" w:rsidTr="00AE20C8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44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i5-14XXX/AMD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Ryzen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 7XXX</w:t>
            </w:r>
          </w:p>
        </w:tc>
      </w:tr>
      <w:tr w:rsidR="00AE20C8" w:rsidRPr="00AE20C8" w14:paraId="5D1FD53F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3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E97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 GB DDR5</w:t>
            </w:r>
          </w:p>
        </w:tc>
      </w:tr>
      <w:tr w:rsidR="00AE20C8" w:rsidRPr="00AE20C8" w14:paraId="7A3A0D85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9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48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1D4BC829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F8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4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6F70EC70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92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F6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23,8 "</w:t>
            </w:r>
          </w:p>
        </w:tc>
      </w:tr>
      <w:tr w:rsidR="00AE20C8" w:rsidRPr="00AE20C8" w14:paraId="08880E7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C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F0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6FA16654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206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17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1BF2D666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874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56E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TB</w:t>
            </w:r>
          </w:p>
        </w:tc>
      </w:tr>
      <w:tr w:rsidR="00AE20C8" w:rsidRPr="00AE20C8" w14:paraId="47336BF1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C6A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70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392DA7F8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11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A4F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30D2608D" w14:textId="77777777" w:rsidTr="00AE20C8">
        <w:trPr>
          <w:trHeight w:val="25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A1E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F0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BA2F28B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F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6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5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6F363FE8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2B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tylny)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F6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 - 1 szt.</w:t>
            </w:r>
          </w:p>
        </w:tc>
      </w:tr>
      <w:tr w:rsidR="00AE20C8" w:rsidRPr="00AE20C8" w14:paraId="2A2B23B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ACA8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8C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FC0EF21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F2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BB2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Display port - 1 szt.</w:t>
            </w:r>
          </w:p>
        </w:tc>
      </w:tr>
      <w:tr w:rsidR="00AE20C8" w:rsidRPr="00AE20C8" w14:paraId="41B52F46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8E6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90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042972C4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955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7F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0D8EF208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691F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B2A4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47B4F382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D614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877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46F7B49F" w14:textId="77777777" w:rsidTr="00AE20C8">
        <w:trPr>
          <w:trHeight w:val="19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CEE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CCB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1EDA8E7A" w14:textId="77777777" w:rsidTr="00AE20C8">
        <w:trPr>
          <w:trHeight w:val="19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0DB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 (panel przedni)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5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Gen.1 - 2 szt.</w:t>
            </w:r>
          </w:p>
        </w:tc>
      </w:tr>
      <w:tr w:rsidR="00AE20C8" w:rsidRPr="00AE20C8" w14:paraId="0624C172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91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43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761418C9" w14:textId="77777777" w:rsidTr="00AE20C8">
        <w:trPr>
          <w:trHeight w:val="51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84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50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092767EE" w14:textId="77777777" w:rsidTr="00AE20C8">
        <w:trPr>
          <w:trHeight w:val="765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42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CD5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Klawiatura bezprzewodowa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Mysz bezprzewodowa</w:t>
            </w:r>
          </w:p>
        </w:tc>
      </w:tr>
      <w:tr w:rsidR="00AE20C8" w:rsidRPr="00AE20C8" w14:paraId="2C97588D" w14:textId="77777777" w:rsidTr="00AE20C8">
        <w:trPr>
          <w:trHeight w:val="255"/>
          <w:jc w:val="center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30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F6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70B5838F" w14:textId="77777777" w:rsidTr="00AE20C8">
        <w:trPr>
          <w:trHeight w:val="255"/>
          <w:jc w:val="center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3A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D73" w14:textId="5E762A59" w:rsidR="00AE20C8" w:rsidRPr="00AE20C8" w:rsidRDefault="00BF4F3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</w:tbl>
    <w:p w14:paraId="7E84FC88" w14:textId="77777777" w:rsidR="009757E9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p w14:paraId="4ED8E9B6" w14:textId="77777777" w:rsidR="00AE20C8" w:rsidRDefault="00AE20C8" w:rsidP="00AE20C8">
      <w:pPr>
        <w:rPr>
          <w:lang w:eastAsia="pl-PL"/>
        </w:rPr>
      </w:pPr>
    </w:p>
    <w:p w14:paraId="728AD224" w14:textId="77777777" w:rsidR="00AE20C8" w:rsidRDefault="00AE20C8" w:rsidP="00AE20C8">
      <w:pPr>
        <w:rPr>
          <w:lang w:eastAsia="pl-PL"/>
        </w:rPr>
      </w:pPr>
    </w:p>
    <w:p w14:paraId="52ACA5EA" w14:textId="77777777" w:rsidR="00AE20C8" w:rsidRDefault="00AE20C8" w:rsidP="00AE20C8">
      <w:pPr>
        <w:rPr>
          <w:lang w:eastAsia="pl-PL"/>
        </w:rPr>
      </w:pPr>
    </w:p>
    <w:p w14:paraId="4465DF25" w14:textId="77777777" w:rsidR="00AE20C8" w:rsidRDefault="00AE20C8" w:rsidP="00AE20C8">
      <w:pPr>
        <w:rPr>
          <w:lang w:eastAsia="pl-PL"/>
        </w:rPr>
      </w:pPr>
    </w:p>
    <w:p w14:paraId="132E5FD1" w14:textId="77777777" w:rsidR="00AE20C8" w:rsidRPr="00AE20C8" w:rsidRDefault="00AE20C8" w:rsidP="00AE20C8">
      <w:pPr>
        <w:rPr>
          <w:lang w:eastAsia="pl-PL"/>
        </w:rPr>
      </w:pPr>
    </w:p>
    <w:p w14:paraId="751E9270" w14:textId="77777777" w:rsidR="00F660A1" w:rsidRDefault="00F660A1" w:rsidP="00B94BF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4000"/>
      </w:tblGrid>
      <w:tr w:rsidR="00AE20C8" w:rsidRPr="00AE20C8" w14:paraId="56361E18" w14:textId="77777777" w:rsidTr="00AE20C8">
        <w:trPr>
          <w:trHeight w:val="241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4D7C3" w14:textId="0CE8E07E" w:rsidR="00AE20C8" w:rsidRPr="00AE20C8" w:rsidRDefault="000B4B65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Laptop 1</w:t>
            </w:r>
          </w:p>
        </w:tc>
      </w:tr>
      <w:tr w:rsidR="00AE20C8" w:rsidRPr="00AE20C8" w14:paraId="7954E5E5" w14:textId="77777777" w:rsidTr="00AE20C8">
        <w:trPr>
          <w:trHeight w:val="2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58C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73B" w14:textId="13698925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</w:t>
            </w:r>
            <w:r w:rsidR="00433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XXX/AMD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Ryzen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 </w:t>
            </w:r>
            <w:r w:rsidR="00433A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XXXX</w:t>
            </w:r>
          </w:p>
        </w:tc>
      </w:tr>
      <w:tr w:rsidR="00AE20C8" w:rsidRPr="00AE20C8" w14:paraId="02110E5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ED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471" w14:textId="637D85C2" w:rsidR="00AE20C8" w:rsidRPr="00AE20C8" w:rsidRDefault="00920763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GB DDR5</w:t>
            </w:r>
          </w:p>
        </w:tc>
      </w:tr>
      <w:tr w:rsidR="00AE20C8" w:rsidRPr="00AE20C8" w14:paraId="412AA6E9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F60A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BD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E20C8" w:rsidRPr="00AE20C8" w14:paraId="3378FBB2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0526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7B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E20C8" w:rsidRPr="00AE20C8" w14:paraId="10179C75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B3E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8A4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 "</w:t>
            </w:r>
          </w:p>
        </w:tc>
      </w:tr>
      <w:tr w:rsidR="00AE20C8" w:rsidRPr="00AE20C8" w14:paraId="7DC53C8B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FAD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94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E20C8" w:rsidRPr="00AE20C8" w14:paraId="445648F2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E5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489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Intel UHD Graphics/AMD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Graphics</w:t>
            </w:r>
          </w:p>
        </w:tc>
      </w:tr>
      <w:tr w:rsidR="00AE20C8" w:rsidRPr="00AE20C8" w14:paraId="50F1D56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493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08D6" w14:textId="474BEF84" w:rsidR="00AE20C8" w:rsidRPr="00AE20C8" w:rsidRDefault="007E6B4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AE20C8" w:rsidRPr="00AE20C8" w14:paraId="07294A61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9B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B3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E20C8" w:rsidRPr="00AE20C8" w14:paraId="41B4C581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F32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87B3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E20C8" w:rsidRPr="00AE20C8" w14:paraId="1A9547D8" w14:textId="77777777" w:rsidTr="00AE20C8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B9C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84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E20C8" w:rsidRPr="00AE20C8" w14:paraId="5AF3F909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DA1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68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6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E20C8" w:rsidRPr="00AE20C8" w14:paraId="49D54A99" w14:textId="77777777" w:rsidTr="00AE20C8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B49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63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 - 1 szt.</w:t>
            </w:r>
          </w:p>
        </w:tc>
      </w:tr>
      <w:tr w:rsidR="00AE20C8" w:rsidRPr="00AE20C8" w14:paraId="63EACC4D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B603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2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3.2 Gen. 2 (Typ C)  - 1 szt.</w:t>
            </w:r>
          </w:p>
        </w:tc>
      </w:tr>
      <w:tr w:rsidR="00AE20C8" w:rsidRPr="00AE20C8" w14:paraId="20AD702A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8CD9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49B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HDMI - 1 szt.</w:t>
            </w:r>
          </w:p>
        </w:tc>
      </w:tr>
      <w:tr w:rsidR="00AE20C8" w:rsidRPr="00AE20C8" w14:paraId="3CCC824A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BDF2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B9B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USB 2.0 - 2 szt.</w:t>
            </w:r>
          </w:p>
        </w:tc>
      </w:tr>
      <w:tr w:rsidR="00AE20C8" w:rsidRPr="00AE20C8" w14:paraId="75D2D70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1E70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21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E20C8" w:rsidRPr="00AE20C8" w14:paraId="6021819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37F6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638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E20C8" w:rsidRPr="00AE20C8" w14:paraId="5A0E83EE" w14:textId="77777777" w:rsidTr="00AE20C8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6AFC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FE31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E20C8" w:rsidRPr="00AE20C8" w14:paraId="37125C7B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680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2EC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E20C8" w:rsidRPr="00AE20C8" w14:paraId="35A7ADAF" w14:textId="77777777" w:rsidTr="00AE20C8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9EDE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FBB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E20C8" w:rsidRPr="00AE20C8" w14:paraId="1FC1F540" w14:textId="77777777" w:rsidTr="00231FB4">
        <w:trPr>
          <w:trHeight w:val="418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E79D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7875" w14:textId="6D62C44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AE20C8" w:rsidRPr="00AE20C8" w14:paraId="16CE919C" w14:textId="77777777" w:rsidTr="00AE20C8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C6F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367" w14:textId="77777777" w:rsidR="00AE20C8" w:rsidRPr="00AE20C8" w:rsidRDefault="00AE20C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E20C8" w:rsidRPr="00AE20C8" w14:paraId="62AD408A" w14:textId="77777777" w:rsidTr="00AE20C8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C353" w14:textId="77777777" w:rsidR="00AE20C8" w:rsidRPr="00AE20C8" w:rsidRDefault="00AE20C8" w:rsidP="00AE20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CB9" w14:textId="68E599B0" w:rsidR="00AE20C8" w:rsidRPr="00AE20C8" w:rsidRDefault="00BF4F38" w:rsidP="00AE20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="00AE20C8"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</w:tbl>
    <w:p w14:paraId="3F486309" w14:textId="6FC52264" w:rsidR="00F660A1" w:rsidRDefault="00F660A1" w:rsidP="00AE20C8">
      <w:pPr>
        <w:rPr>
          <w:rFonts w:ascii="Times New Roman" w:hAnsi="Times New Roman" w:cs="Times New Roman"/>
          <w:sz w:val="24"/>
          <w:szCs w:val="24"/>
        </w:rPr>
      </w:pPr>
    </w:p>
    <w:p w14:paraId="78C54F8F" w14:textId="448A1D41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01912DA5" w14:textId="3990BD0D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00B178B7" w14:textId="3370AD05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04AA5690" w14:textId="15C784B4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223AB9EF" w14:textId="41FBBB10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71441D9A" w14:textId="5D309BB9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2CD2EEEF" w14:textId="332521CA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328E097E" w14:textId="0E0EE8B7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p w14:paraId="6D0261F6" w14:textId="0F74FE06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4000"/>
      </w:tblGrid>
      <w:tr w:rsidR="00AC59AA" w:rsidRPr="00AE20C8" w14:paraId="528846FA" w14:textId="77777777" w:rsidTr="00AC59AA">
        <w:trPr>
          <w:trHeight w:val="241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AE7" w14:textId="54BA775F" w:rsidR="00AC59AA" w:rsidRPr="00AC59AA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bookmarkStart w:id="0" w:name="_GoBack" w:colFirst="0" w:colLast="0"/>
            <w:r w:rsidRPr="00AC59A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Laptop</w:t>
            </w:r>
            <w:r w:rsidR="000B4B6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2</w:t>
            </w:r>
          </w:p>
        </w:tc>
      </w:tr>
      <w:tr w:rsidR="00AC59AA" w:rsidRPr="00AE20C8" w14:paraId="4AE4355C" w14:textId="77777777" w:rsidTr="002A1D24">
        <w:trPr>
          <w:trHeight w:val="2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6C9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16D" w14:textId="6278272C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Ryzen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XXXX</w:t>
            </w:r>
          </w:p>
        </w:tc>
      </w:tr>
      <w:tr w:rsidR="00AC59AA" w:rsidRPr="00AE20C8" w14:paraId="70D9BB55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DE31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A7D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GB DDR5</w:t>
            </w:r>
          </w:p>
        </w:tc>
      </w:tr>
      <w:tr w:rsidR="00AC59AA" w:rsidRPr="00AE20C8" w14:paraId="5B752F8E" w14:textId="77777777" w:rsidTr="002A1D24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A87B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Maksymalna obsługiwana ilość pamięci RAM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7996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 GB</w:t>
            </w:r>
          </w:p>
        </w:tc>
      </w:tr>
      <w:tr w:rsidR="00AC59AA" w:rsidRPr="00AE20C8" w14:paraId="3F454C82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00A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 ekranu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9739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Matowy, LED</w:t>
            </w:r>
          </w:p>
        </w:tc>
      </w:tr>
      <w:tr w:rsidR="00AC59AA" w:rsidRPr="00AE20C8" w14:paraId="57230C69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F928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5CE1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 "</w:t>
            </w:r>
          </w:p>
        </w:tc>
      </w:tr>
      <w:tr w:rsidR="00AC59AA" w:rsidRPr="00AE20C8" w14:paraId="5DF9D7B6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ED4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Rozdzielczość ekranu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06D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1920 x 1080 (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FullHD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C59AA" w:rsidRPr="00AE20C8" w14:paraId="6DC9645F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388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7042" w14:textId="3536F83F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AMD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Radeon</w:t>
            </w:r>
            <w:proofErr w:type="spellEnd"/>
            <w:r w:rsidR="000B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="000B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NVidia</w:t>
            </w:r>
            <w:proofErr w:type="spellEnd"/>
            <w:r w:rsidR="000B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B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GeForce</w:t>
            </w:r>
            <w:proofErr w:type="spellEnd"/>
            <w:r w:rsidR="000B4B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RTX 40XX</w:t>
            </w:r>
          </w:p>
        </w:tc>
      </w:tr>
      <w:tr w:rsidR="00AC59AA" w:rsidRPr="00AE20C8" w14:paraId="089B2F23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CE4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Dysk SSD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F4BF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256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GB</w:t>
            </w:r>
          </w:p>
        </w:tc>
      </w:tr>
      <w:tr w:rsidR="00AC59AA" w:rsidRPr="00AE20C8" w14:paraId="6FA3D1F9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CFC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napędy optyczne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ED07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AC59AA" w:rsidRPr="00AE20C8" w14:paraId="6D2DD4E1" w14:textId="77777777" w:rsidTr="002A1D24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2A5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F76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mikrofon, Zintegrowana karta dźwiękowa, Wbudowane głośniki stereo</w:t>
            </w:r>
          </w:p>
        </w:tc>
      </w:tr>
      <w:tr w:rsidR="00AC59AA" w:rsidRPr="00AE20C8" w14:paraId="2758DC07" w14:textId="77777777" w:rsidTr="002A1D24">
        <w:trPr>
          <w:trHeight w:val="241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B50D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Kamera internetowa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A33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Mpix</w:t>
            </w:r>
            <w:proofErr w:type="spellEnd"/>
          </w:p>
        </w:tc>
      </w:tr>
      <w:tr w:rsidR="00AC59AA" w:rsidRPr="00AE20C8" w14:paraId="1919BB19" w14:textId="77777777" w:rsidTr="002A1D24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68C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Łączność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FB6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Wi-Fi 6 (802.11 a/b/g/n/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 LAN 10/100/1000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Bluetooth</w:t>
            </w:r>
          </w:p>
        </w:tc>
      </w:tr>
      <w:tr w:rsidR="00AC59AA" w:rsidRPr="00AE20C8" w14:paraId="3E566684" w14:textId="77777777" w:rsidTr="002A1D24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77B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Złącza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9268" w14:textId="4897C3A5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3.2 Gen. 2  -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AC59AA" w:rsidRPr="00AE20C8" w14:paraId="05EAF001" w14:textId="77777777" w:rsidTr="002A1D24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9B6A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399" w14:textId="7DA5B1B8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Typ-C (z display port) – 1szt.</w:t>
            </w:r>
          </w:p>
        </w:tc>
      </w:tr>
      <w:tr w:rsidR="00AC59AA" w:rsidRPr="00AE20C8" w14:paraId="4F05B163" w14:textId="77777777" w:rsidTr="002A1D24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0B6A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C0F" w14:textId="3D125E22" w:rsidR="00AC59AA" w:rsidRPr="00AE20C8" w:rsidRDefault="000B4B65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USB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Typ-C (z display port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delivery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– 1szt.</w:t>
            </w:r>
          </w:p>
        </w:tc>
      </w:tr>
      <w:tr w:rsidR="00AC59AA" w:rsidRPr="00AE20C8" w14:paraId="733F45DD" w14:textId="77777777" w:rsidTr="002A1D24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F936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2B7" w14:textId="7D86AC32" w:rsidR="00AC59AA" w:rsidRPr="00AE20C8" w:rsidRDefault="000B4B65" w:rsidP="000B4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HDMI 2.1 –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</w:tr>
      <w:tr w:rsidR="00AC59AA" w:rsidRPr="00AE20C8" w14:paraId="504EBC35" w14:textId="77777777" w:rsidTr="002A1D24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1E4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32A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RJ-45 (LAN) - 1 szt.</w:t>
            </w:r>
          </w:p>
        </w:tc>
      </w:tr>
      <w:tr w:rsidR="00AC59AA" w:rsidRPr="00AE20C8" w14:paraId="04694F9E" w14:textId="77777777" w:rsidTr="002A1D24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1118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FBC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Wyjście słuchawkowe/wejście mikrofonowe - 1 szt.</w:t>
            </w:r>
          </w:p>
        </w:tc>
      </w:tr>
      <w:tr w:rsidR="00AC59AA" w:rsidRPr="00AE20C8" w14:paraId="286C1802" w14:textId="77777777" w:rsidTr="002A1D24">
        <w:trPr>
          <w:trHeight w:val="184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1EAA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76E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DC-in (wejście zasilania) - 1 szt.</w:t>
            </w:r>
          </w:p>
        </w:tc>
      </w:tr>
      <w:tr w:rsidR="00AC59AA" w:rsidRPr="00AE20C8" w14:paraId="306C7DE9" w14:textId="77777777" w:rsidTr="002A1D24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C2C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Zainstalowany system operacyjny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DB5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Microsoft Windows 11 Pro PL (wersja 64-bitowa)</w:t>
            </w:r>
          </w:p>
        </w:tc>
      </w:tr>
      <w:tr w:rsidR="00AC59AA" w:rsidRPr="00AE20C8" w14:paraId="071D8731" w14:textId="77777777" w:rsidTr="002A1D24">
        <w:trPr>
          <w:trHeight w:val="483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F5D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oprogramowanie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3B5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Partycja </w:t>
            </w:r>
            <w:proofErr w:type="spellStart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recovery</w:t>
            </w:r>
            <w:proofErr w:type="spellEnd"/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(opcja przywrócenia systemu z dysku)</w:t>
            </w:r>
          </w:p>
        </w:tc>
      </w:tr>
      <w:tr w:rsidR="00AC59AA" w:rsidRPr="00AE20C8" w14:paraId="34017A4E" w14:textId="77777777" w:rsidTr="002A1D24">
        <w:trPr>
          <w:trHeight w:val="418"/>
          <w:jc w:val="center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D97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Dołączone akcesoria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0278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Zasilacz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AC59AA" w:rsidRPr="00AE20C8" w14:paraId="5CB06796" w14:textId="77777777" w:rsidTr="002A1D24">
        <w:trPr>
          <w:trHeight w:val="241"/>
          <w:jc w:val="center"/>
        </w:trPr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B77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gwarancji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78DD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Standardowa</w:t>
            </w:r>
          </w:p>
        </w:tc>
      </w:tr>
      <w:tr w:rsidR="00AC59AA" w:rsidRPr="00AE20C8" w14:paraId="68538E87" w14:textId="77777777" w:rsidTr="002A1D24">
        <w:trPr>
          <w:trHeight w:val="241"/>
          <w:jc w:val="center"/>
        </w:trPr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D342" w14:textId="77777777" w:rsidR="00AC59AA" w:rsidRPr="00AE20C8" w:rsidRDefault="00AC59AA" w:rsidP="002A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F27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miesi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AE20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(gwarancja producenta)</w:t>
            </w:r>
          </w:p>
        </w:tc>
      </w:tr>
      <w:bookmarkEnd w:id="0"/>
    </w:tbl>
    <w:p w14:paraId="32754552" w14:textId="7C6C84BE" w:rsidR="00AC59AA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3518"/>
      </w:tblGrid>
      <w:tr w:rsidR="00AC59AA" w:rsidRPr="00AE20C8" w14:paraId="26777800" w14:textId="77777777" w:rsidTr="002A1D24">
        <w:trPr>
          <w:trHeight w:val="241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687D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Specyfikacja techniczna urządzeń drukujących</w:t>
            </w:r>
          </w:p>
        </w:tc>
      </w:tr>
      <w:tr w:rsidR="00AC59AA" w:rsidRPr="00AE20C8" w14:paraId="4C87E63D" w14:textId="77777777" w:rsidTr="002A1D24">
        <w:trPr>
          <w:trHeight w:val="241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63C0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Brother</w:t>
            </w:r>
            <w:proofErr w:type="spellEnd"/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MFC-L8690CDW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AF17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  <w:tr w:rsidR="00AC59AA" w:rsidRPr="00AE20C8" w14:paraId="3A7396DB" w14:textId="77777777" w:rsidTr="002A1D24">
        <w:trPr>
          <w:trHeight w:val="241"/>
          <w:jc w:val="center"/>
        </w:trPr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6AF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Specyfikacja techniczna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niszczarek</w:t>
            </w:r>
          </w:p>
        </w:tc>
      </w:tr>
      <w:tr w:rsidR="00AC59AA" w:rsidRPr="00AE20C8" w14:paraId="7A96DF92" w14:textId="77777777" w:rsidTr="002A1D24">
        <w:trPr>
          <w:trHeight w:val="241"/>
          <w:jc w:val="center"/>
        </w:trPr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1AA2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Fellowes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Automax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200M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934" w14:textId="77777777" w:rsidR="00AC59AA" w:rsidRPr="00AE20C8" w:rsidRDefault="00AC59AA" w:rsidP="002A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20C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Parametry producenta</w:t>
            </w:r>
          </w:p>
        </w:tc>
      </w:tr>
    </w:tbl>
    <w:p w14:paraId="090BE286" w14:textId="77777777" w:rsidR="00AC59AA" w:rsidRPr="00F660A1" w:rsidRDefault="00AC59AA" w:rsidP="00AC59AA">
      <w:pPr>
        <w:rPr>
          <w:rFonts w:ascii="Times New Roman" w:hAnsi="Times New Roman" w:cs="Times New Roman"/>
          <w:sz w:val="24"/>
          <w:szCs w:val="24"/>
        </w:rPr>
      </w:pPr>
    </w:p>
    <w:p w14:paraId="6A2D65E1" w14:textId="77777777" w:rsidR="00AC59AA" w:rsidRPr="00F660A1" w:rsidRDefault="00AC59AA" w:rsidP="00AE20C8">
      <w:pPr>
        <w:rPr>
          <w:rFonts w:ascii="Times New Roman" w:hAnsi="Times New Roman" w:cs="Times New Roman"/>
          <w:sz w:val="24"/>
          <w:szCs w:val="24"/>
        </w:rPr>
      </w:pPr>
    </w:p>
    <w:sectPr w:rsidR="00AC59AA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21DB2" w14:textId="77777777" w:rsidR="003A1DF2" w:rsidRDefault="003A1DF2" w:rsidP="0068577F">
      <w:pPr>
        <w:spacing w:after="0" w:line="240" w:lineRule="auto"/>
      </w:pPr>
      <w:r>
        <w:separator/>
      </w:r>
    </w:p>
  </w:endnote>
  <w:endnote w:type="continuationSeparator" w:id="0">
    <w:p w14:paraId="3390AB2E" w14:textId="77777777" w:rsidR="003A1DF2" w:rsidRDefault="003A1DF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14:paraId="7C12C37E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5C6A7550" wp14:editId="7B23641D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17C49583" wp14:editId="6BA8887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3B895C09" wp14:editId="1F9C8E54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6E2B992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F6FB" w14:textId="77777777" w:rsidR="003A1DF2" w:rsidRDefault="003A1DF2" w:rsidP="0068577F">
      <w:pPr>
        <w:spacing w:after="0" w:line="240" w:lineRule="auto"/>
      </w:pPr>
      <w:r>
        <w:separator/>
      </w:r>
    </w:p>
  </w:footnote>
  <w:footnote w:type="continuationSeparator" w:id="0">
    <w:p w14:paraId="775C263E" w14:textId="77777777" w:rsidR="003A1DF2" w:rsidRDefault="003A1DF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14:paraId="4C4F53B7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85BFB51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7FD7F3F0" wp14:editId="1AB63DB8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BC539AC" w14:textId="77777777"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14:paraId="58428760" w14:textId="77777777"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14:paraId="0B504C83" w14:textId="77777777"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14:paraId="229400E1" w14:textId="77777777"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14:paraId="22F26F90" w14:textId="77777777"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14:paraId="49AEA727" w14:textId="77777777"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1A4B7770" w14:textId="77777777"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B4B65"/>
    <w:rsid w:val="000F1EE9"/>
    <w:rsid w:val="000F627E"/>
    <w:rsid w:val="001008C1"/>
    <w:rsid w:val="001A39D3"/>
    <w:rsid w:val="001B46A5"/>
    <w:rsid w:val="001C1F32"/>
    <w:rsid w:val="001C3C69"/>
    <w:rsid w:val="001F2454"/>
    <w:rsid w:val="001F3A93"/>
    <w:rsid w:val="00231FB4"/>
    <w:rsid w:val="0026058B"/>
    <w:rsid w:val="00286DFA"/>
    <w:rsid w:val="002A567E"/>
    <w:rsid w:val="002B593C"/>
    <w:rsid w:val="0031579A"/>
    <w:rsid w:val="0032480A"/>
    <w:rsid w:val="003736BA"/>
    <w:rsid w:val="003A1DF2"/>
    <w:rsid w:val="003F2721"/>
    <w:rsid w:val="003F5894"/>
    <w:rsid w:val="00423461"/>
    <w:rsid w:val="00433A80"/>
    <w:rsid w:val="0045472E"/>
    <w:rsid w:val="004761EA"/>
    <w:rsid w:val="00477EFB"/>
    <w:rsid w:val="004F0759"/>
    <w:rsid w:val="004F370C"/>
    <w:rsid w:val="00511A4B"/>
    <w:rsid w:val="005A6A2F"/>
    <w:rsid w:val="005B5939"/>
    <w:rsid w:val="005B5C23"/>
    <w:rsid w:val="005D148B"/>
    <w:rsid w:val="00621FB9"/>
    <w:rsid w:val="0068577F"/>
    <w:rsid w:val="006878B0"/>
    <w:rsid w:val="006966E8"/>
    <w:rsid w:val="006B3C41"/>
    <w:rsid w:val="007511B3"/>
    <w:rsid w:val="00784B4E"/>
    <w:rsid w:val="007964E6"/>
    <w:rsid w:val="007B3AD8"/>
    <w:rsid w:val="007B6902"/>
    <w:rsid w:val="007E6B48"/>
    <w:rsid w:val="007F568C"/>
    <w:rsid w:val="0080421D"/>
    <w:rsid w:val="0083405A"/>
    <w:rsid w:val="008428C2"/>
    <w:rsid w:val="00857574"/>
    <w:rsid w:val="00864CB7"/>
    <w:rsid w:val="00880B56"/>
    <w:rsid w:val="008B396E"/>
    <w:rsid w:val="008C5B5C"/>
    <w:rsid w:val="008E5F77"/>
    <w:rsid w:val="008F0494"/>
    <w:rsid w:val="00920763"/>
    <w:rsid w:val="00930787"/>
    <w:rsid w:val="009563C9"/>
    <w:rsid w:val="009640BC"/>
    <w:rsid w:val="00966642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05CC5"/>
    <w:rsid w:val="00A35D34"/>
    <w:rsid w:val="00A50A3B"/>
    <w:rsid w:val="00A63AD0"/>
    <w:rsid w:val="00A647E1"/>
    <w:rsid w:val="00A6706A"/>
    <w:rsid w:val="00A76279"/>
    <w:rsid w:val="00AC59AA"/>
    <w:rsid w:val="00AE20C8"/>
    <w:rsid w:val="00AE6716"/>
    <w:rsid w:val="00B02672"/>
    <w:rsid w:val="00B06007"/>
    <w:rsid w:val="00B415DA"/>
    <w:rsid w:val="00B94BF2"/>
    <w:rsid w:val="00BC4D49"/>
    <w:rsid w:val="00BF4F38"/>
    <w:rsid w:val="00C42AE4"/>
    <w:rsid w:val="00C504EE"/>
    <w:rsid w:val="00C6640C"/>
    <w:rsid w:val="00C82D42"/>
    <w:rsid w:val="00C92FBB"/>
    <w:rsid w:val="00CB2C74"/>
    <w:rsid w:val="00CB3F58"/>
    <w:rsid w:val="00CF3860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B1E19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C7E5A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9AA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7627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5896-38FB-41BD-B105-D0D77E7A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OHP</dc:creator>
  <cp:keywords/>
  <dc:description/>
  <cp:lastModifiedBy>IT</cp:lastModifiedBy>
  <cp:revision>2</cp:revision>
  <cp:lastPrinted>2024-09-12T11:29:00Z</cp:lastPrinted>
  <dcterms:created xsi:type="dcterms:W3CDTF">2024-11-05T12:44:00Z</dcterms:created>
  <dcterms:modified xsi:type="dcterms:W3CDTF">2024-11-05T12:44:00Z</dcterms:modified>
</cp:coreProperties>
</file>