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C6" w:rsidRPr="00484D76" w:rsidRDefault="00B01C0B" w:rsidP="00C515C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 w:bidi="pl-PL"/>
        </w:rPr>
      </w:pPr>
      <w:bookmarkStart w:id="0" w:name="_Hlk116647234"/>
      <w:r w:rsidRPr="00484D76">
        <w:rPr>
          <w:rFonts w:ascii="Times New Roman" w:eastAsia="Times New Roman" w:hAnsi="Times New Roman" w:cs="Times New Roman"/>
          <w:lang w:eastAsia="pl-PL" w:bidi="pl-PL"/>
        </w:rPr>
        <w:t>Załącznik nr 1</w:t>
      </w:r>
      <w:r w:rsidR="00C515C6" w:rsidRPr="00484D76">
        <w:rPr>
          <w:rFonts w:ascii="Times New Roman" w:eastAsia="Times New Roman" w:hAnsi="Times New Roman" w:cs="Times New Roman"/>
          <w:lang w:eastAsia="pl-PL" w:bidi="pl-PL"/>
        </w:rPr>
        <w:t xml:space="preserve"> do zapytania  ŚWK.</w:t>
      </w:r>
      <w:r w:rsidR="00101DCF" w:rsidRPr="00484D76">
        <w:rPr>
          <w:rFonts w:ascii="Times New Roman" w:eastAsia="Times New Roman" w:hAnsi="Times New Roman" w:cs="Times New Roman"/>
          <w:lang w:eastAsia="pl-PL" w:bidi="pl-PL"/>
        </w:rPr>
        <w:t>K</w:t>
      </w:r>
      <w:r w:rsidR="00C515C6" w:rsidRPr="00484D76">
        <w:rPr>
          <w:rFonts w:ascii="Times New Roman" w:eastAsia="Times New Roman" w:hAnsi="Times New Roman" w:cs="Times New Roman"/>
          <w:lang w:eastAsia="pl-PL" w:bidi="pl-PL"/>
        </w:rPr>
        <w:t>ZA.273.</w:t>
      </w:r>
      <w:r w:rsidR="00A03FFD" w:rsidRPr="00484D76">
        <w:rPr>
          <w:rFonts w:ascii="Times New Roman" w:eastAsia="Times New Roman" w:hAnsi="Times New Roman" w:cs="Times New Roman"/>
          <w:lang w:eastAsia="pl-PL" w:bidi="pl-PL"/>
        </w:rPr>
        <w:t>30.1479</w:t>
      </w:r>
      <w:r w:rsidR="00C515C6" w:rsidRPr="00484D76">
        <w:rPr>
          <w:rFonts w:ascii="Times New Roman" w:eastAsia="Times New Roman" w:hAnsi="Times New Roman" w:cs="Times New Roman"/>
          <w:lang w:eastAsia="pl-PL" w:bidi="pl-PL"/>
        </w:rPr>
        <w:t>.2024</w:t>
      </w:r>
    </w:p>
    <w:bookmarkEnd w:id="0"/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</w:p>
    <w:p w:rsidR="00C515C6" w:rsidRPr="00484D76" w:rsidRDefault="00C515C6" w:rsidP="00C515C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>Miejscowość, data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          Pieczęć oferenta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4C41" w:rsidRPr="00484D76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4C41" w:rsidRPr="00484D76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1C0B" w:rsidRPr="00484D76" w:rsidRDefault="00B01C0B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4C41" w:rsidRPr="00484D76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4C41" w:rsidRPr="00484D76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4C41" w:rsidRPr="00484D76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4C41" w:rsidRPr="00484D76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Do: Śląska Wojewódzka Komenda OHP , 40-950 Katowice Pl. Grunwaldzki 8-10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  <w:r w:rsidRPr="00484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dokładny adres zamawiającego)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Od: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........................................................................................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  <w:r w:rsidRPr="00484D76">
        <w:rPr>
          <w:rFonts w:ascii="Times New Roman" w:eastAsia="Times New Roman" w:hAnsi="Times New Roman" w:cs="Times New Roman"/>
          <w:i/>
          <w:sz w:val="20"/>
          <w:lang w:eastAsia="pl-PL"/>
        </w:rPr>
        <w:t>(pełna nazwa i dokładny adres oferenta)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 xml:space="preserve">Dane kontaktowe 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Tel.  ……………………………………………………………….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e-mail …………………………………………………………….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125E0" w:rsidRPr="00484D76" w:rsidRDefault="00F125E0" w:rsidP="00C515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F125E0" w:rsidRPr="00484D76" w:rsidRDefault="00F125E0" w:rsidP="00C515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F125E0" w:rsidRPr="00484D76" w:rsidRDefault="00F125E0" w:rsidP="00C515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C515C6" w:rsidRPr="00484D76" w:rsidRDefault="00C515C6" w:rsidP="00C515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125E0" w:rsidRPr="00484D76" w:rsidRDefault="00F125E0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515C6" w:rsidRPr="00484D76" w:rsidRDefault="00C515C6" w:rsidP="00C515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W związku z zapytaniem  na wykonanie </w:t>
      </w:r>
      <w:r w:rsidR="00D55B13" w:rsidRPr="00484D76">
        <w:rPr>
          <w:rFonts w:ascii="Times New Roman" w:eastAsia="Times New Roman" w:hAnsi="Times New Roman" w:cs="Times New Roman"/>
          <w:lang w:eastAsia="pl-PL"/>
        </w:rPr>
        <w:t>materiałów reklamowych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dl</w:t>
      </w:r>
      <w:r w:rsidR="00D55B13" w:rsidRPr="00484D76">
        <w:rPr>
          <w:rFonts w:ascii="Times New Roman" w:eastAsia="Times New Roman" w:hAnsi="Times New Roman" w:cs="Times New Roman"/>
          <w:lang w:eastAsia="pl-PL"/>
        </w:rPr>
        <w:t xml:space="preserve">a potrzeb Śląskiej Wojewódzkiej </w:t>
      </w:r>
      <w:r w:rsidRPr="00484D76">
        <w:rPr>
          <w:rFonts w:ascii="Times New Roman" w:eastAsia="Times New Roman" w:hAnsi="Times New Roman" w:cs="Times New Roman"/>
          <w:lang w:eastAsia="pl-PL"/>
        </w:rPr>
        <w:t>Komendy OHP oferujemy wykonanie przedmiotu zamówienia w pełnym</w:t>
      </w:r>
      <w:r w:rsidR="00D55B13" w:rsidRPr="00484D76">
        <w:rPr>
          <w:rFonts w:ascii="Times New Roman" w:eastAsia="Times New Roman" w:hAnsi="Times New Roman" w:cs="Times New Roman"/>
          <w:lang w:eastAsia="pl-PL"/>
        </w:rPr>
        <w:t xml:space="preserve">/ częściowym 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rzeczowym zakresie objętym zapytaniem ofertowym za cenę</w:t>
      </w:r>
    </w:p>
    <w:p w:rsidR="00C515C6" w:rsidRPr="00484D76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41"/>
        <w:gridCol w:w="1695"/>
        <w:gridCol w:w="852"/>
        <w:gridCol w:w="3673"/>
        <w:gridCol w:w="1108"/>
        <w:gridCol w:w="1193"/>
      </w:tblGrid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>Rodzaj materiału promocyjnego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>Liczba sztuk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>Opis materiałów promocyjnych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 xml:space="preserve">Cena netto za sztukę </w:t>
            </w: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>Wartość netto</w:t>
            </w: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Zestaw długopis + pióro z logo OHP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Firmowe zestawy piśmiennicze z grawerem w pudełku z nadrukiem logo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Filiżanki firmowe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Filiżanki z porcelany z nadrukiem logo i nazwą Śląska Wojewódzka Komenda Ochotniczych Hufców Pracy w Katowicach. Materiał zawiera pudełko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Smycze 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Smycz zawierająca nazwę Śląska Wojewódzka Komenda Ochotniczych Hufców Pracy w Katowicach i logo </w:t>
            </w:r>
            <w:r w:rsidRPr="00484D76">
              <w:rPr>
                <w:rFonts w:ascii="Times New Roman" w:hAnsi="Times New Roman" w:cs="Times New Roman"/>
              </w:rPr>
              <w:lastRenderedPageBreak/>
              <w:t>OHP, dane kontaktowe (adres, telefon, mail, adres FB, adres Instagram)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Worek - plecak ze sznurkiem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Worek zawierający nazwę Śląska Wojewódzka Komenda Ochotniczych Hufców Pracy w Katowicach i logo OHP, dane kontaktowe (adres, telefon, mail, adres FB, adres Instagram)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5. </w:t>
            </w:r>
          </w:p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Kubki 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Kubki porcelanowe zawierające nazwę Śląska Wojewódzka Komenda Ochotniczych Hufców Pracy w Katowicach i logo OHP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6. </w:t>
            </w:r>
          </w:p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Długopisy 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Długopisy metalowe zawierające nazwę Śląska Wojewódzka Komenda Ochotniczych Hufców Pracy w Katowicach i logo OHP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proofErr w:type="spellStart"/>
            <w:r w:rsidRPr="00484D76">
              <w:rPr>
                <w:rFonts w:ascii="Times New Roman" w:hAnsi="Times New Roman" w:cs="Times New Roman"/>
              </w:rPr>
              <w:t>Planer</w:t>
            </w:r>
            <w:proofErr w:type="spellEnd"/>
          </w:p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proofErr w:type="spellStart"/>
            <w:r w:rsidRPr="00484D76">
              <w:rPr>
                <w:rFonts w:ascii="Times New Roman" w:hAnsi="Times New Roman" w:cs="Times New Roman"/>
                <w:bCs/>
              </w:rPr>
              <w:t>Planer</w:t>
            </w:r>
            <w:proofErr w:type="spellEnd"/>
            <w:r w:rsidRPr="00484D76">
              <w:rPr>
                <w:rFonts w:ascii="Times New Roman" w:hAnsi="Times New Roman" w:cs="Times New Roman"/>
                <w:bCs/>
              </w:rPr>
              <w:t>/kalendarz ścienny</w:t>
            </w:r>
            <w:r w:rsidRPr="00484D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4D76">
              <w:rPr>
                <w:rFonts w:ascii="Times New Roman" w:hAnsi="Times New Roman" w:cs="Times New Roman"/>
              </w:rPr>
              <w:t>zawierający nazwę Śląska Wojewódzka Komenda Ochotniczych Hufców Pracy w Katowicach i logo OHP, dane kontaktowe (adres, telefon, mail, adres FB, adres Instagram)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Linijka/zakładka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Reklamowa zakładka do książek, karteczki samoprzylepne, linijka IDEA z logo i nazwą </w:t>
            </w:r>
            <w:r w:rsidRPr="00484D76">
              <w:rPr>
                <w:rFonts w:ascii="Times New Roman" w:hAnsi="Times New Roman" w:cs="Times New Roman"/>
              </w:rPr>
              <w:t>Śląska Wojewódzka Komenda Ochotniczych Hufców Pracy w Katowicach</w:t>
            </w:r>
            <w:r w:rsidRPr="00484D7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, </w:t>
            </w:r>
            <w:r w:rsidRPr="00484D76">
              <w:rPr>
                <w:rFonts w:ascii="Times New Roman" w:hAnsi="Times New Roman" w:cs="Times New Roman"/>
              </w:rPr>
              <w:t>danymi kontaktowe (adres, telefon, mail, adres FB, adres Instagram). Wymiary: 22 x 6 cm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proofErr w:type="spellStart"/>
            <w:r w:rsidRPr="00484D76">
              <w:rPr>
                <w:rFonts w:ascii="Times New Roman" w:hAnsi="Times New Roman" w:cs="Times New Roman"/>
              </w:rPr>
              <w:t>Zakreślacz</w:t>
            </w:r>
            <w:proofErr w:type="spellEnd"/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proofErr w:type="spellStart"/>
            <w:r w:rsidRPr="00484D76">
              <w:rPr>
                <w:rFonts w:ascii="Times New Roman" w:hAnsi="Times New Roman" w:cs="Times New Roman"/>
              </w:rPr>
              <w:t>Zakreślacz</w:t>
            </w:r>
            <w:proofErr w:type="spellEnd"/>
            <w:r w:rsidRPr="00484D76">
              <w:rPr>
                <w:rFonts w:ascii="Times New Roman" w:hAnsi="Times New Roman" w:cs="Times New Roman"/>
              </w:rPr>
              <w:t xml:space="preserve"> kilkukolorowy zawierający nazwę Śląska Wojewódzka Komenda Ochotniczych Hufców Pracy w Katowicach i logo OHP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Śniadaniówki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Śniadaniówki zawierające nazwę Śląska Wojewódzka Komenda Ochotniczych Hufców Pracy w Katowicach i logo OHP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Teczki ofertowe 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Format A4 na papierze Kreda Mat 350g. Materiał zawierający </w:t>
            </w:r>
            <w:r w:rsidRPr="00484D7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 logo i nazwą </w:t>
            </w:r>
            <w:r w:rsidRPr="00484D76">
              <w:rPr>
                <w:rFonts w:ascii="Times New Roman" w:hAnsi="Times New Roman" w:cs="Times New Roman"/>
              </w:rPr>
              <w:t>Śląska Wojewódzka Komenda Ochotniczych Hufców Pracy w Katowicach</w:t>
            </w:r>
            <w:r w:rsidRPr="00484D7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, </w:t>
            </w:r>
            <w:r w:rsidRPr="00484D76">
              <w:rPr>
                <w:rFonts w:ascii="Times New Roman" w:hAnsi="Times New Roman" w:cs="Times New Roman"/>
              </w:rPr>
              <w:t>danymi kontaktowe (adres, telefon, mail, adres FB, adres Instagram)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84D7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Kubek termiczny termos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Materiał stal nierdzewna, pojemność min 300ml, wodoszczelna nakrętka, Materiał zawierający </w:t>
            </w:r>
            <w:r w:rsidRPr="00484D7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logo i nazwę </w:t>
            </w:r>
            <w:r w:rsidRPr="00484D76">
              <w:rPr>
                <w:rFonts w:ascii="Times New Roman" w:hAnsi="Times New Roman" w:cs="Times New Roman"/>
              </w:rPr>
              <w:t xml:space="preserve">Śląska Wojewódzka Komenda </w:t>
            </w:r>
            <w:r w:rsidRPr="00484D76">
              <w:rPr>
                <w:rFonts w:ascii="Times New Roman" w:hAnsi="Times New Roman" w:cs="Times New Roman"/>
              </w:rPr>
              <w:lastRenderedPageBreak/>
              <w:t>Ochotniczych Hufców Pracy w Katowicach</w:t>
            </w:r>
            <w:r w:rsidRPr="00484D7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Okładka na dyplom z grawerem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Format A4, zawierający grawer z logo i nazwę Śląska Wojewódzka Komenda Ochotniczych Hufców Pracy w Katowicach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 Torba 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Torba laminowana, Kreda 200 g folia mat lub błysk pełen kolor, format A4. Materiał zawierający</w:t>
            </w:r>
            <w:r w:rsidRPr="00484D7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logo i nazwę </w:t>
            </w:r>
            <w:r w:rsidRPr="00484D76">
              <w:rPr>
                <w:rFonts w:ascii="Times New Roman" w:hAnsi="Times New Roman" w:cs="Times New Roman"/>
              </w:rPr>
              <w:t>Śląska Wojewódzka Komenda Ochotniczych Hufców Pracy w Katowicach</w:t>
            </w:r>
            <w:r w:rsidRPr="00484D7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, </w:t>
            </w:r>
            <w:r w:rsidRPr="00484D76">
              <w:rPr>
                <w:rFonts w:ascii="Times New Roman" w:hAnsi="Times New Roman" w:cs="Times New Roman"/>
              </w:rPr>
              <w:t xml:space="preserve">dane kontaktowe (adres, telefon, mail, adres FB, adres Instagram).   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 Torba 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 xml:space="preserve">Torba papierowa, format A4, kolor. Materiał zawierający </w:t>
            </w:r>
            <w:r w:rsidRPr="00484D7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 logo i nazwę </w:t>
            </w:r>
            <w:r w:rsidRPr="00484D76">
              <w:rPr>
                <w:rFonts w:ascii="Times New Roman" w:hAnsi="Times New Roman" w:cs="Times New Roman"/>
              </w:rPr>
              <w:t>Śląska Wojewódzka Komenda Ochotniczych Hufców Pracy w Katowicach</w:t>
            </w:r>
            <w:r w:rsidRPr="00484D7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Kalendarz książkowy</w:t>
            </w:r>
          </w:p>
        </w:tc>
        <w:tc>
          <w:tcPr>
            <w:tcW w:w="320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2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Klasyczna oprawa skóropodobna, matowa. Tłoczone logo OHP na okładce. Format b5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2" w:type="pct"/>
          </w:tcPr>
          <w:p w:rsidR="00D55B13" w:rsidRPr="00484D76" w:rsidRDefault="00573AC2" w:rsidP="00D55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Torby białe duże</w:t>
            </w:r>
            <w:r w:rsidR="00D55B13" w:rsidRPr="00484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" w:type="pct"/>
          </w:tcPr>
          <w:p w:rsidR="00D55B13" w:rsidRPr="00484D76" w:rsidRDefault="00C9118A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92" w:type="pct"/>
          </w:tcPr>
          <w:p w:rsidR="00D55B13" w:rsidRPr="00484D76" w:rsidRDefault="00C9118A" w:rsidP="00D55B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szerokość: 420 mm,  wysokość: 350 mm,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głębokość: 160 mm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gramatura: 220 g/m2,</w:t>
            </w:r>
            <w:r w:rsidR="00AA2B01"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złoty: (PANTONE 871 C / U).</w:t>
            </w:r>
            <w:r w:rsidR="00AA2B01"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lakier mat całość, </w:t>
            </w:r>
            <w:r w:rsidR="00AA2B01"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lakier UV punktowo (zgodnie z załączonym wzorem)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2" w:type="pct"/>
          </w:tcPr>
          <w:p w:rsidR="00D55B13" w:rsidRPr="00484D76" w:rsidRDefault="00573AC2" w:rsidP="00D55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Torby granatowe duże</w:t>
            </w:r>
          </w:p>
        </w:tc>
        <w:tc>
          <w:tcPr>
            <w:tcW w:w="320" w:type="pct"/>
          </w:tcPr>
          <w:p w:rsidR="00D55B13" w:rsidRPr="00484D76" w:rsidRDefault="00AA2B01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2</w:t>
            </w:r>
            <w:r w:rsidR="00D55B13" w:rsidRPr="00484D7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192" w:type="pct"/>
          </w:tcPr>
          <w:p w:rsidR="00AA2B01" w:rsidRPr="00C9118A" w:rsidRDefault="00AA2B01" w:rsidP="00AA2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 szerokość: 420 mm,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wysokość: 350 mm,  głębokość: 160 mm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gramatura: 220 g/m2,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CMYK 4x0 + </w:t>
            </w:r>
            <w:proofErr w:type="spellStart"/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Pantone</w:t>
            </w:r>
            <w:proofErr w:type="spellEnd"/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granatowy:  (CMYK 100, 62, 0, 61, ew. PANTONE 281)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złoty: (PANTONE 871 C / U).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lakier mat całość,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lakier UV punktowo (zgodnie z załączonym wzorem)</w:t>
            </w:r>
          </w:p>
          <w:p w:rsidR="00D55B13" w:rsidRPr="00484D76" w:rsidRDefault="00D55B13" w:rsidP="00D55B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82" w:type="pct"/>
          </w:tcPr>
          <w:p w:rsidR="00D55B13" w:rsidRPr="00484D76" w:rsidRDefault="00593371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Torby białe średnie</w:t>
            </w:r>
          </w:p>
        </w:tc>
        <w:tc>
          <w:tcPr>
            <w:tcW w:w="320" w:type="pct"/>
          </w:tcPr>
          <w:p w:rsidR="00D55B13" w:rsidRPr="00484D76" w:rsidRDefault="00C9118A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92" w:type="pct"/>
          </w:tcPr>
          <w:p w:rsidR="00D55B13" w:rsidRPr="00484D76" w:rsidRDefault="00C9118A" w:rsidP="00D55B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szerokość: 240 mm,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wysokość: 330 mm,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głębokość: 90 mm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gramatura: 220 g/m2,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złoty: (PANTONE 871 C / U).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lakier mat całość,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lakier UV punktowo (zgodnie z załączonym wzorem)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D55B13"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2" w:type="pct"/>
          </w:tcPr>
          <w:p w:rsidR="00D55B13" w:rsidRPr="00484D76" w:rsidRDefault="00593371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Torby granatowe średnie</w:t>
            </w:r>
          </w:p>
        </w:tc>
        <w:tc>
          <w:tcPr>
            <w:tcW w:w="320" w:type="pct"/>
          </w:tcPr>
          <w:p w:rsidR="00D55B13" w:rsidRPr="00484D76" w:rsidRDefault="00C9118A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2000</w:t>
            </w:r>
          </w:p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pct"/>
          </w:tcPr>
          <w:p w:rsidR="00D55B13" w:rsidRPr="00484D76" w:rsidRDefault="00C9118A" w:rsidP="00D55B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 szerokość: 240 mm,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wysokość: 330 mm,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głębokość: 90 mm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gramatura: 220 g/m2,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CMYK 4x0 + </w:t>
            </w:r>
            <w:proofErr w:type="spellStart"/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Pantone</w:t>
            </w:r>
            <w:proofErr w:type="spellEnd"/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kolor granatowy:  (CMYK 100, 62, 0, 61, ew. PANTONE 281)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kolor złoty: (PANTONE 871 C / U).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lakier mat całość,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laki</w:t>
            </w:r>
            <w:r w:rsidR="00484D76"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 UV punktowo (zgodnie z załącz</w:t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onym wzorem)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F125E0">
        <w:trPr>
          <w:trHeight w:val="1178"/>
        </w:trPr>
        <w:tc>
          <w:tcPr>
            <w:tcW w:w="205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2" w:type="pct"/>
          </w:tcPr>
          <w:p w:rsidR="00D55B13" w:rsidRPr="00484D76" w:rsidRDefault="00C9118A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Torby białe małe</w:t>
            </w:r>
          </w:p>
        </w:tc>
        <w:tc>
          <w:tcPr>
            <w:tcW w:w="320" w:type="pct"/>
          </w:tcPr>
          <w:p w:rsidR="00D55B13" w:rsidRPr="00484D76" w:rsidRDefault="00C9118A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92" w:type="pct"/>
          </w:tcPr>
          <w:p w:rsidR="00D55B13" w:rsidRPr="00484D76" w:rsidRDefault="00C9118A" w:rsidP="00D55B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 szerokość: 170 mm,  wysokość: 230 mm, głębokość: 70 mm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gramatura: 170 g/m2,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CMYK 4x0, ew. </w:t>
            </w:r>
            <w:proofErr w:type="spellStart"/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Pantone</w:t>
            </w:r>
            <w:proofErr w:type="spellEnd"/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lakier mat całość, 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lakier UV punktowo (zgodnie z załączonym wzorem)</w:t>
            </w:r>
          </w:p>
        </w:tc>
        <w:tc>
          <w:tcPr>
            <w:tcW w:w="777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D55B13" w:rsidRPr="00484D76" w:rsidRDefault="00D55B13" w:rsidP="00D55B13">
            <w:pPr>
              <w:rPr>
                <w:rFonts w:ascii="Times New Roman" w:hAnsi="Times New Roman" w:cs="Times New Roman"/>
              </w:rPr>
            </w:pPr>
          </w:p>
          <w:p w:rsidR="00F125E0" w:rsidRPr="00484D76" w:rsidRDefault="00F125E0" w:rsidP="00D55B13">
            <w:pPr>
              <w:rPr>
                <w:rFonts w:ascii="Times New Roman" w:hAnsi="Times New Roman" w:cs="Times New Roman"/>
              </w:rPr>
            </w:pPr>
          </w:p>
        </w:tc>
      </w:tr>
      <w:tr w:rsidR="00484D76" w:rsidRPr="00484D76" w:rsidTr="00F125E0">
        <w:trPr>
          <w:trHeight w:val="1178"/>
        </w:trPr>
        <w:tc>
          <w:tcPr>
            <w:tcW w:w="205" w:type="pct"/>
          </w:tcPr>
          <w:p w:rsidR="00484D76" w:rsidRPr="00484D76" w:rsidRDefault="00484D76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2" w:type="pct"/>
          </w:tcPr>
          <w:p w:rsidR="00484D76" w:rsidRPr="00484D76" w:rsidRDefault="00484D76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Wizytówka</w:t>
            </w:r>
          </w:p>
        </w:tc>
        <w:tc>
          <w:tcPr>
            <w:tcW w:w="320" w:type="pct"/>
          </w:tcPr>
          <w:p w:rsidR="00484D76" w:rsidRPr="00484D76" w:rsidRDefault="00484D76" w:rsidP="00D55B13">
            <w:pPr>
              <w:rPr>
                <w:rFonts w:ascii="Times New Roman" w:hAnsi="Times New Roman" w:cs="Times New Roman"/>
              </w:rPr>
            </w:pPr>
            <w:r w:rsidRPr="00484D7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192" w:type="pct"/>
          </w:tcPr>
          <w:p w:rsidR="00484D76" w:rsidRPr="00484D76" w:rsidRDefault="00484D76" w:rsidP="00D55B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 50 x 90 mm</w:t>
            </w:r>
            <w:r w:rsidRPr="00484D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dane kontaktowe wraz z logiem</w:t>
            </w:r>
          </w:p>
        </w:tc>
        <w:tc>
          <w:tcPr>
            <w:tcW w:w="777" w:type="pct"/>
          </w:tcPr>
          <w:p w:rsidR="00484D76" w:rsidRPr="00484D76" w:rsidRDefault="00484D76" w:rsidP="00D5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484D76" w:rsidRPr="00484D76" w:rsidRDefault="00484D76" w:rsidP="00D55B13">
            <w:pPr>
              <w:rPr>
                <w:rFonts w:ascii="Times New Roman" w:hAnsi="Times New Roman" w:cs="Times New Roman"/>
              </w:rPr>
            </w:pPr>
          </w:p>
        </w:tc>
      </w:tr>
    </w:tbl>
    <w:p w:rsidR="00D55B13" w:rsidRPr="00484D76" w:rsidRDefault="00D55B13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118A" w:rsidRPr="00C9118A" w:rsidRDefault="00C9118A" w:rsidP="00C9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1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kolorach logotypu OHP:</w:t>
      </w:r>
    </w:p>
    <w:p w:rsidR="00C9118A" w:rsidRPr="00C9118A" w:rsidRDefault="00C9118A" w:rsidP="00C9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1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kolor granatowy – CMYK 96, 58, 7, 29,  PANTONE 2955 C, </w:t>
      </w:r>
    </w:p>
    <w:p w:rsidR="00C9118A" w:rsidRPr="00C9118A" w:rsidRDefault="00C9118A" w:rsidP="00C9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1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kolor czerwony – CMYK 0, 100, 100, 0, PANTONE 185 C, </w:t>
      </w:r>
    </w:p>
    <w:p w:rsidR="00593371" w:rsidRPr="00484D76" w:rsidRDefault="00C9118A" w:rsidP="00484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1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kolor biały – CMYK 0, 0, 0, 0, PANTONE - Transparent White. </w:t>
      </w:r>
    </w:p>
    <w:p w:rsidR="00593371" w:rsidRPr="00484D76" w:rsidRDefault="00593371" w:rsidP="00C9118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3371" w:rsidRPr="00484D76" w:rsidRDefault="00593371" w:rsidP="00593371">
      <w:pPr>
        <w:pStyle w:val="NormalnyWeb"/>
        <w:rPr>
          <w:noProof/>
        </w:rPr>
      </w:pPr>
      <w:r w:rsidRPr="00484D76">
        <w:rPr>
          <w:bCs/>
        </w:rPr>
        <w:t>Wzó</w:t>
      </w:r>
      <w:r w:rsidR="00484D76" w:rsidRPr="00484D76">
        <w:rPr>
          <w:bCs/>
        </w:rPr>
        <w:t>r</w:t>
      </w:r>
      <w:r w:rsidRPr="00484D76">
        <w:rPr>
          <w:bCs/>
        </w:rPr>
        <w:t xml:space="preserve"> torby białej małej: </w:t>
      </w:r>
      <w:r w:rsidRPr="00484D76">
        <w:rPr>
          <w:bCs/>
        </w:rPr>
        <w:br/>
      </w:r>
    </w:p>
    <w:p w:rsidR="00593371" w:rsidRPr="00484D76" w:rsidRDefault="00484D76" w:rsidP="00593371">
      <w:pPr>
        <w:pStyle w:val="NormalnyWeb"/>
      </w:pPr>
      <w:r w:rsidRPr="00484D76">
        <w:rPr>
          <w:noProof/>
        </w:rPr>
        <w:drawing>
          <wp:anchor distT="0" distB="0" distL="114300" distR="114300" simplePos="0" relativeHeight="251659264" behindDoc="1" locked="0" layoutInCell="1" allowOverlap="1" wp14:anchorId="63C5D321" wp14:editId="37418AF4">
            <wp:simplePos x="0" y="0"/>
            <wp:positionH relativeFrom="margin">
              <wp:posOffset>3971412</wp:posOffset>
            </wp:positionH>
            <wp:positionV relativeFrom="paragraph">
              <wp:posOffset>54204</wp:posOffset>
            </wp:positionV>
            <wp:extent cx="1857729" cy="1799202"/>
            <wp:effectExtent l="0" t="8890" r="635" b="635"/>
            <wp:wrapNone/>
            <wp:docPr id="3" name="Obraz 3" descr="C:\Users\User\AppData\Local\Temp\Temp1_wetransfer_torby_2024-11-14_0709.zip\Torba mał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Temp1_wetransfer_torby_2024-11-14_0709.zip\Torba mała_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2" r="8558"/>
                    <a:stretch/>
                  </pic:blipFill>
                  <pic:spPr bwMode="auto">
                    <a:xfrm rot="5400000">
                      <a:off x="0" y="0"/>
                      <a:ext cx="1864212" cy="180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371" w:rsidRPr="00484D76">
        <w:rPr>
          <w:noProof/>
        </w:rPr>
        <w:drawing>
          <wp:anchor distT="0" distB="0" distL="114300" distR="114300" simplePos="0" relativeHeight="251658240" behindDoc="1" locked="0" layoutInCell="1" allowOverlap="1" wp14:anchorId="48E10650" wp14:editId="7BBBFCCE">
            <wp:simplePos x="0" y="0"/>
            <wp:positionH relativeFrom="margin">
              <wp:posOffset>1763337</wp:posOffset>
            </wp:positionH>
            <wp:positionV relativeFrom="paragraph">
              <wp:posOffset>291589</wp:posOffset>
            </wp:positionV>
            <wp:extent cx="1897394" cy="1347828"/>
            <wp:effectExtent l="8255" t="0" r="0" b="0"/>
            <wp:wrapNone/>
            <wp:docPr id="2" name="Obraz 2" descr="C:\Users\User\AppData\Local\Temp\Temp1_wetransfer_torby_2024-11-14_0709.zip\Torba mał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Temp1_wetransfer_torby_2024-11-14_0709.zip\Torba mała_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7" t="13999" r="9231" b="16359"/>
                    <a:stretch/>
                  </pic:blipFill>
                  <pic:spPr bwMode="auto">
                    <a:xfrm rot="5400000">
                      <a:off x="0" y="0"/>
                      <a:ext cx="1906241" cy="135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371" w:rsidRPr="00484D76">
        <w:rPr>
          <w:noProof/>
        </w:rPr>
        <w:drawing>
          <wp:inline distT="0" distB="0" distL="0" distR="0" wp14:anchorId="2AFDB272" wp14:editId="61B387CB">
            <wp:extent cx="1807018" cy="969811"/>
            <wp:effectExtent l="0" t="635" r="2540" b="2540"/>
            <wp:docPr id="1" name="Obraz 1" descr="C:\Users\User\AppData\Local\Temp\Temp1_wetransfer_torby_2024-11-14_0709.zip\Torba mał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wetransfer_torby_2024-11-14_0709.zip\Torba mała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09" t="18544" b="31810"/>
                    <a:stretch/>
                  </pic:blipFill>
                  <pic:spPr bwMode="auto">
                    <a:xfrm rot="5400000">
                      <a:off x="0" y="0"/>
                      <a:ext cx="1813105" cy="97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371" w:rsidRPr="00484D76" w:rsidRDefault="00593371" w:rsidP="00593371">
      <w:pPr>
        <w:pStyle w:val="NormalnyWeb"/>
      </w:pPr>
    </w:p>
    <w:p w:rsidR="00593371" w:rsidRPr="00484D76" w:rsidRDefault="00484D76" w:rsidP="00593371">
      <w:pPr>
        <w:pStyle w:val="NormalnyWeb"/>
        <w:rPr>
          <w:noProof/>
        </w:rPr>
      </w:pPr>
      <w:r>
        <w:rPr>
          <w:noProof/>
        </w:rPr>
        <w:t>Wzór torby średniej białej:</w:t>
      </w:r>
    </w:p>
    <w:p w:rsidR="00593371" w:rsidRPr="00484D76" w:rsidRDefault="00593371" w:rsidP="00593371">
      <w:pPr>
        <w:pStyle w:val="NormalnyWeb"/>
        <w:rPr>
          <w:noProof/>
        </w:rPr>
      </w:pPr>
      <w:r w:rsidRPr="00484D76">
        <w:rPr>
          <w:noProof/>
        </w:rPr>
        <w:drawing>
          <wp:anchor distT="0" distB="0" distL="114300" distR="114300" simplePos="0" relativeHeight="251660288" behindDoc="1" locked="0" layoutInCell="1" allowOverlap="1" wp14:anchorId="3F6D626B" wp14:editId="62657D62">
            <wp:simplePos x="0" y="0"/>
            <wp:positionH relativeFrom="column">
              <wp:posOffset>1482899</wp:posOffset>
            </wp:positionH>
            <wp:positionV relativeFrom="paragraph">
              <wp:posOffset>195887</wp:posOffset>
            </wp:positionV>
            <wp:extent cx="1639545" cy="1423169"/>
            <wp:effectExtent l="0" t="6350" r="0" b="0"/>
            <wp:wrapNone/>
            <wp:docPr id="6" name="Obraz 6" descr="C:\Users\User\AppData\Local\Temp\Temp1_wetransfer_torby_2024-11-14_0709.zip\Torba średnia biał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Temp1_wetransfer_torby_2024-11-14_0709.zip\Torba średnia biała_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2" r="5468" b="9454"/>
                    <a:stretch/>
                  </pic:blipFill>
                  <pic:spPr bwMode="auto">
                    <a:xfrm rot="5400000">
                      <a:off x="0" y="0"/>
                      <a:ext cx="1648961" cy="143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D76">
        <w:rPr>
          <w:noProof/>
        </w:rPr>
        <w:drawing>
          <wp:inline distT="0" distB="0" distL="0" distR="0" wp14:anchorId="6A88029F" wp14:editId="7ED98EC9">
            <wp:extent cx="1744412" cy="851919"/>
            <wp:effectExtent l="8255" t="0" r="0" b="0"/>
            <wp:docPr id="5" name="Obraz 5" descr="C:\Users\User\AppData\Local\Temp\Temp1_wetransfer_torby_2024-11-14_0709.zip\Torba średnia biał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Temp1_wetransfer_torby_2024-11-14_0709.zip\Torba średnia biała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5" t="22932" b="18718"/>
                    <a:stretch/>
                  </pic:blipFill>
                  <pic:spPr bwMode="auto">
                    <a:xfrm rot="5400000">
                      <a:off x="0" y="0"/>
                      <a:ext cx="1751934" cy="85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371" w:rsidRPr="00484D76" w:rsidRDefault="00593371" w:rsidP="00593371">
      <w:pPr>
        <w:pStyle w:val="NormalnyWeb"/>
      </w:pPr>
      <w:r w:rsidRPr="00484D76">
        <w:t>Wzór torby średniej granatowej:</w:t>
      </w:r>
    </w:p>
    <w:p w:rsidR="00593371" w:rsidRPr="00484D76" w:rsidRDefault="00593371" w:rsidP="00593371">
      <w:pPr>
        <w:pStyle w:val="NormalnyWeb"/>
        <w:rPr>
          <w:noProof/>
        </w:rPr>
      </w:pPr>
      <w:r w:rsidRPr="00484D76">
        <w:rPr>
          <w:noProof/>
        </w:rPr>
        <w:drawing>
          <wp:anchor distT="0" distB="0" distL="114300" distR="114300" simplePos="0" relativeHeight="251664384" behindDoc="1" locked="0" layoutInCell="1" allowOverlap="1" wp14:anchorId="64AF9BDC" wp14:editId="3FFB4301">
            <wp:simplePos x="0" y="0"/>
            <wp:positionH relativeFrom="margin">
              <wp:posOffset>1443454</wp:posOffset>
            </wp:positionH>
            <wp:positionV relativeFrom="paragraph">
              <wp:posOffset>213568</wp:posOffset>
            </wp:positionV>
            <wp:extent cx="2004338" cy="1611470"/>
            <wp:effectExtent l="6032" t="0" r="2223" b="2222"/>
            <wp:wrapNone/>
            <wp:docPr id="13" name="Obraz 13" descr="C:\Users\User\AppData\Local\Temp\Temp1_wetransfer_torby_2024-11-14_0709.zip\Torba średnia granatow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Temp1_wetransfer_torby_2024-11-14_0709.zip\Torba średnia granatowa_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7" t="5629" b="16832"/>
                    <a:stretch/>
                  </pic:blipFill>
                  <pic:spPr bwMode="auto">
                    <a:xfrm rot="5400000">
                      <a:off x="0" y="0"/>
                      <a:ext cx="2004338" cy="16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371" w:rsidRPr="00484D76" w:rsidRDefault="00484D76" w:rsidP="00593371">
      <w:pPr>
        <w:pStyle w:val="NormalnyWeb"/>
        <w:rPr>
          <w:noProof/>
        </w:rPr>
      </w:pPr>
      <w:r w:rsidRPr="00484D76">
        <w:rPr>
          <w:noProof/>
        </w:rPr>
        <w:drawing>
          <wp:anchor distT="0" distB="0" distL="114300" distR="114300" simplePos="0" relativeHeight="251661312" behindDoc="1" locked="0" layoutInCell="1" allowOverlap="1" wp14:anchorId="4FA16413" wp14:editId="7D88FA86">
            <wp:simplePos x="0" y="0"/>
            <wp:positionH relativeFrom="margin">
              <wp:posOffset>-363016</wp:posOffset>
            </wp:positionH>
            <wp:positionV relativeFrom="paragraph">
              <wp:posOffset>216590</wp:posOffset>
            </wp:positionV>
            <wp:extent cx="2040124" cy="1035865"/>
            <wp:effectExtent l="63817" t="31433" r="62548" b="43497"/>
            <wp:wrapNone/>
            <wp:docPr id="7" name="Obraz 7" descr="C:\Users\User\AppData\Local\Temp\Temp1_wetransfer_torby_2024-11-14_0709.zip\Torba średnia granatow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Temp1_wetransfer_torby_2024-11-14_0709.zip\Torba średnia granatowa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1" t="9704" b="31331"/>
                    <a:stretch/>
                  </pic:blipFill>
                  <pic:spPr bwMode="auto">
                    <a:xfrm rot="5200196">
                      <a:off x="0" y="0"/>
                      <a:ext cx="2055244" cy="10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371" w:rsidRPr="00484D76" w:rsidRDefault="00593371" w:rsidP="00593371">
      <w:pPr>
        <w:pStyle w:val="NormalnyWeb"/>
      </w:pPr>
    </w:p>
    <w:p w:rsidR="00593371" w:rsidRPr="00484D76" w:rsidRDefault="00593371" w:rsidP="00593371">
      <w:pPr>
        <w:pStyle w:val="NormalnyWeb"/>
      </w:pPr>
    </w:p>
    <w:p w:rsidR="00593371" w:rsidRPr="00484D76" w:rsidRDefault="00593371" w:rsidP="00593371">
      <w:pPr>
        <w:pStyle w:val="NormalnyWeb"/>
      </w:pPr>
    </w:p>
    <w:p w:rsidR="00C9118A" w:rsidRPr="00C9118A" w:rsidRDefault="00C9118A" w:rsidP="00484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1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 </w:t>
      </w:r>
    </w:p>
    <w:p w:rsidR="00593371" w:rsidRPr="00484D76" w:rsidRDefault="00593371" w:rsidP="00593371">
      <w:pPr>
        <w:pStyle w:val="NormalnyWeb"/>
        <w:rPr>
          <w:noProof/>
        </w:rPr>
      </w:pPr>
    </w:p>
    <w:p w:rsidR="00593371" w:rsidRPr="00484D76" w:rsidRDefault="00593371" w:rsidP="00593371">
      <w:pPr>
        <w:pStyle w:val="NormalnyWeb"/>
        <w:rPr>
          <w:noProof/>
        </w:rPr>
      </w:pPr>
      <w:r w:rsidRPr="00484D76">
        <w:rPr>
          <w:noProof/>
        </w:rPr>
        <w:drawing>
          <wp:anchor distT="0" distB="0" distL="114300" distR="114300" simplePos="0" relativeHeight="251668480" behindDoc="1" locked="0" layoutInCell="1" allowOverlap="1" wp14:anchorId="53DF60BD" wp14:editId="3B8F15A4">
            <wp:simplePos x="0" y="0"/>
            <wp:positionH relativeFrom="column">
              <wp:posOffset>2255639</wp:posOffset>
            </wp:positionH>
            <wp:positionV relativeFrom="paragraph">
              <wp:posOffset>177178</wp:posOffset>
            </wp:positionV>
            <wp:extent cx="1623812" cy="2006918"/>
            <wp:effectExtent l="0" t="952" r="0" b="0"/>
            <wp:wrapNone/>
            <wp:docPr id="16" name="Obraz 16" descr="C:\Users\User\AppData\Local\Temp\Temp1_wetransfer_torby_2024-11-14_0709.zip\torba duża biał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Temp1_wetransfer_torby_2024-11-14_0709.zip\torba duża biała_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5" r="15972"/>
                    <a:stretch/>
                  </pic:blipFill>
                  <pic:spPr bwMode="auto">
                    <a:xfrm rot="5400000">
                      <a:off x="0" y="0"/>
                      <a:ext cx="1641070" cy="202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D76">
        <w:rPr>
          <w:noProof/>
        </w:rPr>
        <w:t xml:space="preserve">Wzór torbry dużej białek </w:t>
      </w:r>
    </w:p>
    <w:p w:rsidR="00593371" w:rsidRPr="00484D76" w:rsidRDefault="00593371" w:rsidP="00593371">
      <w:pPr>
        <w:pStyle w:val="NormalnyWeb"/>
        <w:rPr>
          <w:noProof/>
        </w:rPr>
      </w:pPr>
      <w:r w:rsidRPr="00484D76">
        <w:rPr>
          <w:noProof/>
        </w:rPr>
        <w:drawing>
          <wp:anchor distT="0" distB="0" distL="114300" distR="114300" simplePos="0" relativeHeight="251667456" behindDoc="1" locked="0" layoutInCell="1" allowOverlap="1" wp14:anchorId="7B3E0C64" wp14:editId="166E540A">
            <wp:simplePos x="0" y="0"/>
            <wp:positionH relativeFrom="margin">
              <wp:align>left</wp:align>
            </wp:positionH>
            <wp:positionV relativeFrom="paragraph">
              <wp:posOffset>223401</wp:posOffset>
            </wp:positionV>
            <wp:extent cx="1652549" cy="1242676"/>
            <wp:effectExtent l="0" t="4445" r="635" b="635"/>
            <wp:wrapNone/>
            <wp:docPr id="15" name="Obraz 15" descr="C:\Users\User\AppData\Local\Temp\Temp1_wetransfer_torby_2024-11-14_0709.zip\torba duża biał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Temp1_wetransfer_torby_2024-11-14_0709.zip\torba duża biała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8" b="7727"/>
                    <a:stretch/>
                  </pic:blipFill>
                  <pic:spPr bwMode="auto">
                    <a:xfrm rot="5400000">
                      <a:off x="0" y="0"/>
                      <a:ext cx="1652549" cy="124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371" w:rsidRPr="00484D76" w:rsidRDefault="00593371" w:rsidP="00593371">
      <w:pPr>
        <w:pStyle w:val="NormalnyWeb"/>
      </w:pPr>
    </w:p>
    <w:p w:rsidR="00593371" w:rsidRPr="00484D76" w:rsidRDefault="00593371" w:rsidP="00593371">
      <w:pPr>
        <w:pStyle w:val="NormalnyWeb"/>
        <w:rPr>
          <w:noProof/>
        </w:rPr>
      </w:pPr>
    </w:p>
    <w:p w:rsidR="00593371" w:rsidRPr="00484D76" w:rsidRDefault="00593371" w:rsidP="00593371">
      <w:pPr>
        <w:pStyle w:val="NormalnyWeb"/>
      </w:pPr>
    </w:p>
    <w:p w:rsidR="00593371" w:rsidRPr="00484D76" w:rsidRDefault="00593371" w:rsidP="00593371">
      <w:pPr>
        <w:pStyle w:val="NormalnyWeb"/>
        <w:rPr>
          <w:noProof/>
        </w:rPr>
      </w:pPr>
    </w:p>
    <w:p w:rsidR="00593371" w:rsidRPr="00484D76" w:rsidRDefault="00593371" w:rsidP="00593371">
      <w:pPr>
        <w:pStyle w:val="NormalnyWeb"/>
      </w:pPr>
    </w:p>
    <w:p w:rsidR="007F568C" w:rsidRPr="00484D76" w:rsidRDefault="00484D76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484D76">
        <w:rPr>
          <w:rFonts w:ascii="Times New Roman" w:hAnsi="Times New Roman" w:cs="Times New Roman"/>
          <w:sz w:val="24"/>
          <w:szCs w:val="24"/>
        </w:rPr>
        <w:t xml:space="preserve">Wzór torby dużej granatowej: </w:t>
      </w:r>
    </w:p>
    <w:p w:rsidR="00484D76" w:rsidRPr="00484D76" w:rsidRDefault="00484D76" w:rsidP="00484D76">
      <w:pPr>
        <w:pStyle w:val="NormalnyWeb"/>
        <w:rPr>
          <w:noProof/>
        </w:rPr>
      </w:pPr>
      <w:r w:rsidRPr="00484D76">
        <w:rPr>
          <w:noProof/>
        </w:rPr>
        <w:drawing>
          <wp:anchor distT="0" distB="0" distL="114300" distR="114300" simplePos="0" relativeHeight="251670528" behindDoc="1" locked="0" layoutInCell="1" allowOverlap="1" wp14:anchorId="7CC1E51D" wp14:editId="357F76DB">
            <wp:simplePos x="0" y="0"/>
            <wp:positionH relativeFrom="column">
              <wp:posOffset>1846264</wp:posOffset>
            </wp:positionH>
            <wp:positionV relativeFrom="paragraph">
              <wp:posOffset>15710</wp:posOffset>
            </wp:positionV>
            <wp:extent cx="1662309" cy="2001014"/>
            <wp:effectExtent l="1905" t="0" r="0" b="0"/>
            <wp:wrapNone/>
            <wp:docPr id="19" name="Obraz 19" descr="C:\Users\User\AppData\Local\Temp\Temp1_wetransfer_torby_2024-11-14_0709.zip\Torba duża granatow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Temp\Temp1_wetransfer_torby_2024-11-14_0709.zip\Torba duża granatowa_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6" r="18919"/>
                    <a:stretch/>
                  </pic:blipFill>
                  <pic:spPr bwMode="auto">
                    <a:xfrm rot="5400000">
                      <a:off x="0" y="0"/>
                      <a:ext cx="1662309" cy="200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D76">
        <w:rPr>
          <w:noProof/>
        </w:rPr>
        <w:drawing>
          <wp:anchor distT="0" distB="0" distL="114300" distR="114300" simplePos="0" relativeHeight="251669504" behindDoc="1" locked="0" layoutInCell="1" allowOverlap="1" wp14:anchorId="7F794FF9" wp14:editId="6BFE06F4">
            <wp:simplePos x="0" y="0"/>
            <wp:positionH relativeFrom="margin">
              <wp:align>left</wp:align>
            </wp:positionH>
            <wp:positionV relativeFrom="paragraph">
              <wp:posOffset>528314</wp:posOffset>
            </wp:positionV>
            <wp:extent cx="1902089" cy="1072326"/>
            <wp:effectExtent l="0" t="4127" r="0" b="0"/>
            <wp:wrapNone/>
            <wp:docPr id="18" name="Obraz 18" descr="C:\Users\User\AppData\Local\Temp\Temp1_wetransfer_torby_2024-11-14_0709.zip\Torba duża granatow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Temp\Temp1_wetransfer_torby_2024-11-14_0709.zip\Torba duża granatowa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5" t="16047" b="20233"/>
                    <a:stretch/>
                  </pic:blipFill>
                  <pic:spPr bwMode="auto">
                    <a:xfrm rot="5400000">
                      <a:off x="0" y="0"/>
                      <a:ext cx="1902089" cy="107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D76" w:rsidRPr="00484D76" w:rsidRDefault="00484D76" w:rsidP="00484D76">
      <w:pPr>
        <w:pStyle w:val="NormalnyWeb"/>
      </w:pPr>
    </w:p>
    <w:p w:rsidR="00484D76" w:rsidRPr="00484D76" w:rsidRDefault="00484D76" w:rsidP="00484D76">
      <w:pPr>
        <w:pStyle w:val="NormalnyWeb"/>
      </w:pPr>
    </w:p>
    <w:p w:rsidR="00484D76" w:rsidRPr="00484D76" w:rsidRDefault="00484D76" w:rsidP="00484D76">
      <w:pPr>
        <w:pStyle w:val="NormalnyWeb"/>
        <w:rPr>
          <w:noProof/>
        </w:rPr>
      </w:pPr>
    </w:p>
    <w:p w:rsidR="00484D76" w:rsidRPr="00484D76" w:rsidRDefault="00484D76" w:rsidP="00484D76">
      <w:pPr>
        <w:pStyle w:val="NormalnyWeb"/>
      </w:pPr>
    </w:p>
    <w:p w:rsidR="00484D76" w:rsidRDefault="00484D76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484D76" w:rsidRDefault="00484D76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484D76" w:rsidRDefault="00484D76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1, Załącznik nr 2</w:t>
      </w:r>
      <w:r w:rsidR="008308BF">
        <w:rPr>
          <w:rFonts w:ascii="Times New Roman" w:hAnsi="Times New Roman" w:cs="Times New Roman"/>
          <w:sz w:val="24"/>
          <w:szCs w:val="24"/>
        </w:rPr>
        <w:t xml:space="preserve"> ( lakier UV ) </w:t>
      </w:r>
      <w:bookmarkStart w:id="1" w:name="_GoBack"/>
      <w:bookmarkEnd w:id="1"/>
      <w:r w:rsidR="008308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 stanowią instrukcję oznakowania toreb z pozycji 16-20</w:t>
      </w:r>
    </w:p>
    <w:p w:rsidR="00484D76" w:rsidRDefault="00484D76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484D76" w:rsidRPr="00484D76" w:rsidRDefault="00484D76" w:rsidP="00484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Podpis (podpisy) upełnomocnionego przedstawiciela Oferenta</w:t>
      </w:r>
      <w:r w:rsidRPr="00484D76">
        <w:rPr>
          <w:rFonts w:ascii="Times New Roman" w:hAnsi="Times New Roman" w:cs="Times New Roman"/>
          <w:sz w:val="24"/>
          <w:szCs w:val="24"/>
        </w:rPr>
        <w:tab/>
      </w:r>
    </w:p>
    <w:p w:rsidR="00484D76" w:rsidRDefault="00484D76" w:rsidP="00484D76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484D76" w:rsidRPr="00484D76" w:rsidRDefault="00484D76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484D76" w:rsidRPr="00484D76" w:rsidSect="00F125E0">
      <w:headerReference w:type="default" r:id="rId19"/>
      <w:footerReference w:type="default" r:id="rId20"/>
      <w:pgSz w:w="11906" w:h="16838"/>
      <w:pgMar w:top="1417" w:right="1417" w:bottom="1843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12" w:rsidRDefault="00D05612" w:rsidP="0068577F">
      <w:pPr>
        <w:spacing w:after="0" w:line="240" w:lineRule="auto"/>
      </w:pPr>
      <w:r>
        <w:separator/>
      </w:r>
    </w:p>
  </w:endnote>
  <w:endnote w:type="continuationSeparator" w:id="0">
    <w:p w:rsidR="00D05612" w:rsidRDefault="00D05612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Arial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0" name="Obraz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2" name="Obraz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12" w:rsidRDefault="00D05612" w:rsidP="0068577F">
      <w:pPr>
        <w:spacing w:after="0" w:line="240" w:lineRule="auto"/>
      </w:pPr>
      <w:r>
        <w:separator/>
      </w:r>
    </w:p>
  </w:footnote>
  <w:footnote w:type="continuationSeparator" w:id="0">
    <w:p w:rsidR="00D05612" w:rsidRDefault="00D05612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9" name="Obraz 9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74"/>
    <w:rsid w:val="00014759"/>
    <w:rsid w:val="000936EE"/>
    <w:rsid w:val="000B02CA"/>
    <w:rsid w:val="000D51BA"/>
    <w:rsid w:val="000F627E"/>
    <w:rsid w:val="001008C1"/>
    <w:rsid w:val="00101DCF"/>
    <w:rsid w:val="001A39D3"/>
    <w:rsid w:val="001B46A5"/>
    <w:rsid w:val="001C1F32"/>
    <w:rsid w:val="001C3C69"/>
    <w:rsid w:val="001F2454"/>
    <w:rsid w:val="0026058B"/>
    <w:rsid w:val="00286DFA"/>
    <w:rsid w:val="002A567E"/>
    <w:rsid w:val="002F2CDF"/>
    <w:rsid w:val="0031579A"/>
    <w:rsid w:val="003736BA"/>
    <w:rsid w:val="003F2721"/>
    <w:rsid w:val="003F5894"/>
    <w:rsid w:val="0041037A"/>
    <w:rsid w:val="00423461"/>
    <w:rsid w:val="0045472E"/>
    <w:rsid w:val="004761EA"/>
    <w:rsid w:val="00477EFB"/>
    <w:rsid w:val="00484D76"/>
    <w:rsid w:val="004C10FD"/>
    <w:rsid w:val="004F0759"/>
    <w:rsid w:val="004F370C"/>
    <w:rsid w:val="00511A4B"/>
    <w:rsid w:val="00535F66"/>
    <w:rsid w:val="00573AC2"/>
    <w:rsid w:val="00593371"/>
    <w:rsid w:val="005A6A2F"/>
    <w:rsid w:val="005B5939"/>
    <w:rsid w:val="005D148B"/>
    <w:rsid w:val="00621FB9"/>
    <w:rsid w:val="006801C5"/>
    <w:rsid w:val="0068577F"/>
    <w:rsid w:val="006878B0"/>
    <w:rsid w:val="006966E8"/>
    <w:rsid w:val="006B3C41"/>
    <w:rsid w:val="006B71B6"/>
    <w:rsid w:val="007043F5"/>
    <w:rsid w:val="007511B3"/>
    <w:rsid w:val="007773AE"/>
    <w:rsid w:val="00784B4E"/>
    <w:rsid w:val="007C154B"/>
    <w:rsid w:val="007D4C41"/>
    <w:rsid w:val="007F568C"/>
    <w:rsid w:val="0080421D"/>
    <w:rsid w:val="008308BF"/>
    <w:rsid w:val="0083405A"/>
    <w:rsid w:val="008428C2"/>
    <w:rsid w:val="00864CB7"/>
    <w:rsid w:val="00880B56"/>
    <w:rsid w:val="008C5B5C"/>
    <w:rsid w:val="008E5F77"/>
    <w:rsid w:val="008F0494"/>
    <w:rsid w:val="00930787"/>
    <w:rsid w:val="009563C9"/>
    <w:rsid w:val="009640BC"/>
    <w:rsid w:val="00974AEA"/>
    <w:rsid w:val="009757E9"/>
    <w:rsid w:val="0099413B"/>
    <w:rsid w:val="009D0B9D"/>
    <w:rsid w:val="009D6563"/>
    <w:rsid w:val="009E5627"/>
    <w:rsid w:val="009F1A62"/>
    <w:rsid w:val="00A011C3"/>
    <w:rsid w:val="00A03FFD"/>
    <w:rsid w:val="00A051AD"/>
    <w:rsid w:val="00A35D34"/>
    <w:rsid w:val="00A50A3B"/>
    <w:rsid w:val="00A63AD0"/>
    <w:rsid w:val="00A647E1"/>
    <w:rsid w:val="00A6706A"/>
    <w:rsid w:val="00AA2B01"/>
    <w:rsid w:val="00AB1566"/>
    <w:rsid w:val="00AE6716"/>
    <w:rsid w:val="00B01C0B"/>
    <w:rsid w:val="00B02672"/>
    <w:rsid w:val="00B06007"/>
    <w:rsid w:val="00B415DA"/>
    <w:rsid w:val="00B94BF2"/>
    <w:rsid w:val="00BC4D49"/>
    <w:rsid w:val="00C42AE4"/>
    <w:rsid w:val="00C515C6"/>
    <w:rsid w:val="00C6640C"/>
    <w:rsid w:val="00C82D42"/>
    <w:rsid w:val="00C9118A"/>
    <w:rsid w:val="00C92FBB"/>
    <w:rsid w:val="00CB1693"/>
    <w:rsid w:val="00CB2C74"/>
    <w:rsid w:val="00CB3F58"/>
    <w:rsid w:val="00D05612"/>
    <w:rsid w:val="00D11A3D"/>
    <w:rsid w:val="00D40541"/>
    <w:rsid w:val="00D55066"/>
    <w:rsid w:val="00D55B13"/>
    <w:rsid w:val="00D57237"/>
    <w:rsid w:val="00DA1628"/>
    <w:rsid w:val="00DA76CA"/>
    <w:rsid w:val="00DB1133"/>
    <w:rsid w:val="00DD116F"/>
    <w:rsid w:val="00DD2CFF"/>
    <w:rsid w:val="00DD5762"/>
    <w:rsid w:val="00E03627"/>
    <w:rsid w:val="00E10DB7"/>
    <w:rsid w:val="00E121DA"/>
    <w:rsid w:val="00E55BE3"/>
    <w:rsid w:val="00E70C25"/>
    <w:rsid w:val="00E72BAA"/>
    <w:rsid w:val="00EA58EA"/>
    <w:rsid w:val="00EF16C8"/>
    <w:rsid w:val="00EF5297"/>
    <w:rsid w:val="00EF778F"/>
    <w:rsid w:val="00F07C05"/>
    <w:rsid w:val="00F103EB"/>
    <w:rsid w:val="00F125E0"/>
    <w:rsid w:val="00F54A7C"/>
    <w:rsid w:val="00F5729E"/>
    <w:rsid w:val="00F660A1"/>
    <w:rsid w:val="00F92E31"/>
    <w:rsid w:val="00FA497D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D34D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716"/>
  </w:style>
  <w:style w:type="paragraph" w:styleId="Nagwek1">
    <w:name w:val="heading 1"/>
    <w:basedOn w:val="Normalny"/>
    <w:next w:val="Normalny"/>
    <w:link w:val="Nagwek1Znak"/>
    <w:uiPriority w:val="9"/>
    <w:qFormat/>
    <w:rsid w:val="00D55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5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D5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9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14D8-2A58-4D56-95A0-EEF1922A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126</TotalTime>
  <Pages>6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hendzel.kamila</cp:lastModifiedBy>
  <cp:revision>6</cp:revision>
  <cp:lastPrinted>2024-11-14T12:08:00Z</cp:lastPrinted>
  <dcterms:created xsi:type="dcterms:W3CDTF">2024-11-13T10:50:00Z</dcterms:created>
  <dcterms:modified xsi:type="dcterms:W3CDTF">2024-11-14T12:09:00Z</dcterms:modified>
</cp:coreProperties>
</file>