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11F" w:rsidRDefault="009757E9" w:rsidP="00F811A7">
      <w:pPr>
        <w:rPr>
          <w:rFonts w:eastAsia="Times New Roman" w:cstheme="minorHAnsi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2721" w:rsidRPr="009E5627">
        <w:rPr>
          <w:rFonts w:ascii="Times New Roman" w:hAnsi="Times New Roman" w:cs="Times New Roman"/>
          <w:sz w:val="24"/>
          <w:szCs w:val="24"/>
        </w:rPr>
        <w:tab/>
      </w:r>
      <w:r w:rsidR="003F2721" w:rsidRPr="009E5627">
        <w:rPr>
          <w:rFonts w:ascii="Times New Roman" w:hAnsi="Times New Roman" w:cs="Times New Roman"/>
          <w:sz w:val="24"/>
          <w:szCs w:val="24"/>
        </w:rPr>
        <w:tab/>
      </w:r>
      <w:r w:rsidR="003F2721" w:rsidRPr="009E5627">
        <w:rPr>
          <w:rFonts w:ascii="Times New Roman" w:hAnsi="Times New Roman" w:cs="Times New Roman"/>
          <w:sz w:val="24"/>
          <w:szCs w:val="24"/>
        </w:rPr>
        <w:tab/>
      </w:r>
      <w:r w:rsidR="003F2721" w:rsidRPr="009E5627">
        <w:rPr>
          <w:rFonts w:ascii="Times New Roman" w:hAnsi="Times New Roman" w:cs="Times New Roman"/>
          <w:sz w:val="24"/>
          <w:szCs w:val="24"/>
        </w:rPr>
        <w:tab/>
      </w:r>
      <w:r w:rsidR="009E5627" w:rsidRPr="009B2305">
        <w:rPr>
          <w:rFonts w:cstheme="minorHAnsi"/>
          <w:sz w:val="24"/>
          <w:szCs w:val="24"/>
        </w:rPr>
        <w:t xml:space="preserve">          </w:t>
      </w:r>
      <w:bookmarkStart w:id="0" w:name="_GoBack"/>
      <w:bookmarkEnd w:id="0"/>
    </w:p>
    <w:p w:rsidR="005E6A97" w:rsidRPr="002D12A5" w:rsidRDefault="005E6A97" w:rsidP="005E6A97">
      <w:pPr>
        <w:jc w:val="right"/>
        <w:rPr>
          <w:rFonts w:eastAsia="Times New Roman" w:cstheme="minorHAnsi"/>
          <w:lang w:eastAsia="pl-PL" w:bidi="pl-PL"/>
        </w:rPr>
      </w:pPr>
      <w:r w:rsidRPr="002D12A5">
        <w:rPr>
          <w:rFonts w:eastAsia="Times New Roman" w:cstheme="minorHAnsi"/>
          <w:lang w:eastAsia="pl-PL" w:bidi="pl-PL"/>
        </w:rPr>
        <w:t xml:space="preserve">Załącznik nr </w:t>
      </w:r>
      <w:r>
        <w:rPr>
          <w:rFonts w:eastAsia="Times New Roman" w:cstheme="minorHAnsi"/>
          <w:lang w:eastAsia="pl-PL" w:bidi="pl-PL"/>
        </w:rPr>
        <w:t>1</w:t>
      </w:r>
      <w:r w:rsidRPr="002D12A5">
        <w:rPr>
          <w:rFonts w:eastAsia="Times New Roman" w:cstheme="minorHAnsi"/>
          <w:lang w:eastAsia="pl-PL" w:bidi="pl-PL"/>
        </w:rPr>
        <w:t xml:space="preserve"> do zapytania ŚWK.KZA.273.</w:t>
      </w:r>
      <w:r w:rsidR="00A0311F">
        <w:rPr>
          <w:rFonts w:eastAsia="Times New Roman" w:cstheme="minorHAnsi"/>
          <w:lang w:eastAsia="pl-PL" w:bidi="pl-PL"/>
        </w:rPr>
        <w:t>34</w:t>
      </w:r>
      <w:r w:rsidRPr="002D12A5">
        <w:rPr>
          <w:rFonts w:eastAsia="Times New Roman" w:cstheme="minorHAnsi"/>
          <w:lang w:eastAsia="pl-PL" w:bidi="pl-PL"/>
        </w:rPr>
        <w:t>.2024</w:t>
      </w:r>
    </w:p>
    <w:p w:rsidR="005E6A97" w:rsidRPr="00ED66A9" w:rsidRDefault="005E6A97" w:rsidP="005E6A97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5E6A97" w:rsidRPr="00DF6DEA" w:rsidRDefault="005E6A97" w:rsidP="005E6A97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5E6A97" w:rsidRPr="00DF6DEA" w:rsidRDefault="005E6A97" w:rsidP="005E6A97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5E6A97" w:rsidRPr="00DF6DEA" w:rsidRDefault="005E6A97" w:rsidP="005E6A97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5E6A97" w:rsidRPr="00DF6DEA" w:rsidRDefault="005E6A97" w:rsidP="005E6A97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5E6A97" w:rsidRPr="00DF6DEA" w:rsidRDefault="005E6A97" w:rsidP="005E6A97">
      <w:pPr>
        <w:spacing w:after="0" w:line="240" w:lineRule="auto"/>
        <w:rPr>
          <w:rFonts w:eastAsia="Times New Roman" w:cstheme="minorHAnsi"/>
          <w:lang w:eastAsia="pl-PL"/>
        </w:rPr>
      </w:pPr>
    </w:p>
    <w:p w:rsidR="005E6A97" w:rsidRPr="00DF6DEA" w:rsidRDefault="005E6A97" w:rsidP="005E6A9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5E6A97" w:rsidRPr="00DF6DEA" w:rsidRDefault="005E6A97" w:rsidP="005E6A97">
      <w:pPr>
        <w:spacing w:after="0" w:line="240" w:lineRule="auto"/>
        <w:rPr>
          <w:rFonts w:eastAsia="Times New Roman" w:cstheme="minorHAnsi"/>
          <w:lang w:eastAsia="pl-PL"/>
        </w:rPr>
      </w:pPr>
    </w:p>
    <w:p w:rsidR="005E6A97" w:rsidRPr="00DF6DEA" w:rsidRDefault="005E6A97" w:rsidP="005E6A97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5E6A97" w:rsidRPr="00DF6DEA" w:rsidRDefault="005E6A97" w:rsidP="005E6A97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5E6A97" w:rsidRPr="00DF6DEA" w:rsidRDefault="005E6A97" w:rsidP="005E6A97">
      <w:pPr>
        <w:spacing w:after="0" w:line="240" w:lineRule="auto"/>
        <w:rPr>
          <w:rFonts w:eastAsia="Times New Roman" w:cstheme="minorHAnsi"/>
          <w:lang w:eastAsia="pl-PL"/>
        </w:rPr>
      </w:pPr>
    </w:p>
    <w:p w:rsidR="005E6A97" w:rsidRPr="00DF6DEA" w:rsidRDefault="005E6A97" w:rsidP="005E6A97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5E6A97" w:rsidRPr="00DF6DEA" w:rsidRDefault="005E6A97" w:rsidP="005E6A97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5E6A97" w:rsidRPr="00DF6DEA" w:rsidRDefault="005E6A97" w:rsidP="005E6A97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5E6A97" w:rsidRPr="00DF6DEA" w:rsidRDefault="005E6A97" w:rsidP="005E6A97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5E6A97" w:rsidRPr="00DF6DEA" w:rsidRDefault="005E6A97" w:rsidP="005E6A97">
      <w:pPr>
        <w:spacing w:after="0" w:line="240" w:lineRule="auto"/>
        <w:rPr>
          <w:rFonts w:eastAsia="Times New Roman" w:cstheme="minorHAnsi"/>
          <w:lang w:eastAsia="pl-PL"/>
        </w:rPr>
      </w:pPr>
    </w:p>
    <w:p w:rsidR="005E6A97" w:rsidRPr="00DF6DEA" w:rsidRDefault="005E6A97" w:rsidP="005E6A97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5E6A97" w:rsidRPr="00DF6DEA" w:rsidRDefault="005E6A97" w:rsidP="005E6A97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0311F" w:rsidRDefault="005E6A97" w:rsidP="005E6A97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Pr="00DF6DEA">
        <w:rPr>
          <w:rFonts w:eastAsia="Times New Roman" w:cstheme="minorHAnsi"/>
          <w:lang w:eastAsia="pl-PL"/>
        </w:rPr>
        <w:t xml:space="preserve">W związku z </w:t>
      </w:r>
      <w:r>
        <w:rPr>
          <w:rFonts w:eastAsia="Times New Roman" w:cstheme="minorHAnsi"/>
          <w:lang w:eastAsia="pl-PL"/>
        </w:rPr>
        <w:t xml:space="preserve">zapytaniem </w:t>
      </w:r>
      <w:r w:rsidRPr="00DF6DEA">
        <w:rPr>
          <w:rFonts w:eastAsia="Times New Roman" w:cstheme="minorHAnsi"/>
          <w:lang w:eastAsia="pl-PL"/>
        </w:rPr>
        <w:t xml:space="preserve"> na </w:t>
      </w:r>
      <w:r>
        <w:rPr>
          <w:rFonts w:eastAsia="Times New Roman" w:cstheme="minorHAnsi"/>
          <w:lang w:eastAsia="pl-PL" w:bidi="pl-PL"/>
        </w:rPr>
        <w:t xml:space="preserve">dostawę </w:t>
      </w:r>
      <w:r w:rsidR="00A0311F">
        <w:rPr>
          <w:rFonts w:eastAsia="Times New Roman" w:cstheme="minorHAnsi"/>
          <w:lang w:eastAsia="pl-PL" w:bidi="pl-PL"/>
        </w:rPr>
        <w:t xml:space="preserve">samochodu osobowego dla Śląskiej Wojewódzkiej Komendy OHP </w:t>
      </w:r>
      <w:r>
        <w:rPr>
          <w:rFonts w:eastAsia="Times New Roman" w:cstheme="minorHAnsi"/>
          <w:lang w:eastAsia="pl-PL" w:bidi="pl-PL"/>
        </w:rPr>
        <w:t xml:space="preserve">  </w:t>
      </w:r>
      <w:r>
        <w:rPr>
          <w:rFonts w:eastAsia="Times New Roman" w:cstheme="minorHAnsi"/>
          <w:lang w:eastAsia="pl-PL"/>
        </w:rPr>
        <w:t>o</w:t>
      </w:r>
      <w:r w:rsidRPr="00DF6DEA">
        <w:rPr>
          <w:rFonts w:eastAsia="Times New Roman" w:cstheme="minorHAnsi"/>
          <w:lang w:eastAsia="pl-PL"/>
        </w:rPr>
        <w:t xml:space="preserve">ferujemy </w:t>
      </w:r>
      <w:r w:rsidR="00A0311F">
        <w:rPr>
          <w:rFonts w:eastAsia="Times New Roman" w:cstheme="minorHAnsi"/>
          <w:lang w:eastAsia="pl-PL"/>
        </w:rPr>
        <w:t>dostawe samochodu zgodnego ze specyfikacją określoną w zapytaniu.</w:t>
      </w:r>
    </w:p>
    <w:p w:rsidR="005E6A97" w:rsidRDefault="00A0311F" w:rsidP="005E6A97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:rsidR="00A0311F" w:rsidRDefault="00A0311F" w:rsidP="005E6A97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Samochód osobowy marki ……………………. Model ………………………… Wersja …………………………………………</w:t>
      </w:r>
    </w:p>
    <w:p w:rsidR="005E6A97" w:rsidRDefault="005E6A97" w:rsidP="005E6A97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5E6A97" w:rsidRDefault="00A0311F" w:rsidP="005E6A97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Cena </w:t>
      </w:r>
      <w:r w:rsidR="005E6A97">
        <w:rPr>
          <w:rFonts w:eastAsia="Times New Roman" w:cstheme="minorHAnsi"/>
          <w:lang w:eastAsia="pl-PL"/>
        </w:rPr>
        <w:t>…………………………………….. zł netto + podatek VAT w wysokości ……………………………..</w:t>
      </w:r>
    </w:p>
    <w:p w:rsidR="005E6A97" w:rsidRDefault="005E6A97" w:rsidP="005E6A97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5E6A97" w:rsidRPr="00DF6DEA" w:rsidRDefault="005E6A97" w:rsidP="005E6A97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</w:p>
    <w:p w:rsidR="005E6A97" w:rsidRPr="009F077F" w:rsidRDefault="005E6A97" w:rsidP="005E6A97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5E6A97" w:rsidRPr="009F077F" w:rsidRDefault="005E6A97" w:rsidP="005E6A97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5E6A97" w:rsidRPr="00DF6DEA" w:rsidRDefault="005E6A97" w:rsidP="005E6A97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6A97" w:rsidRPr="00DF6DEA" w:rsidRDefault="005E6A97" w:rsidP="005E6A9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5E6A97" w:rsidRPr="00DF6DEA" w:rsidRDefault="005E6A97" w:rsidP="005E6A9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5E6A97" w:rsidRPr="00DF6DEA" w:rsidRDefault="005E6A97" w:rsidP="005E6A97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5E6A97" w:rsidRPr="00A076D8" w:rsidRDefault="005E6A97" w:rsidP="005E6A97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  <w:r w:rsidR="00A0311F">
        <w:rPr>
          <w:rFonts w:eastAsia="Times New Roman" w:cstheme="minorHAnsi"/>
          <w:b/>
          <w:lang w:eastAsia="pl-PL"/>
        </w:rPr>
        <w:t>a</w:t>
      </w:r>
    </w:p>
    <w:p w:rsidR="005E6A97" w:rsidRPr="00F660A1" w:rsidRDefault="005E6A97" w:rsidP="00F660A1">
      <w:pPr>
        <w:rPr>
          <w:rFonts w:ascii="Times New Roman" w:hAnsi="Times New Roman" w:cs="Times New Roman"/>
          <w:sz w:val="24"/>
          <w:szCs w:val="24"/>
        </w:rPr>
      </w:pPr>
    </w:p>
    <w:p w:rsidR="002D7585" w:rsidRDefault="002D7585" w:rsidP="00955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585" w:rsidRDefault="002D7585" w:rsidP="00955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7585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157" w:rsidRDefault="001A6157" w:rsidP="0068577F">
      <w:pPr>
        <w:spacing w:after="0" w:line="240" w:lineRule="auto"/>
      </w:pPr>
      <w:r>
        <w:separator/>
      </w:r>
    </w:p>
  </w:endnote>
  <w:endnote w:type="continuationSeparator" w:id="0">
    <w:p w:rsidR="001A6157" w:rsidRDefault="001A6157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C0C905A" wp14:editId="590A8E42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53467B84" wp14:editId="51FD65F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41CC2644" wp14:editId="4FE4D74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157" w:rsidRDefault="001A6157" w:rsidP="0068577F">
      <w:pPr>
        <w:spacing w:after="0" w:line="240" w:lineRule="auto"/>
      </w:pPr>
      <w:r>
        <w:separator/>
      </w:r>
    </w:p>
  </w:footnote>
  <w:footnote w:type="continuationSeparator" w:id="0">
    <w:p w:rsidR="001A6157" w:rsidRDefault="001A6157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043A73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35AE5CAF" wp14:editId="7D26675C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slaska@ohp.pl</w:t>
          </w:r>
        </w:p>
        <w:p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141D"/>
    <w:multiLevelType w:val="hybridMultilevel"/>
    <w:tmpl w:val="BA3C21F0"/>
    <w:lvl w:ilvl="0" w:tplc="DFBA88A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573"/>
    <w:multiLevelType w:val="hybridMultilevel"/>
    <w:tmpl w:val="39B43BD4"/>
    <w:lvl w:ilvl="0" w:tplc="A866FC4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7BD0"/>
    <w:multiLevelType w:val="hybridMultilevel"/>
    <w:tmpl w:val="AD46E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43A73"/>
    <w:rsid w:val="000936EE"/>
    <w:rsid w:val="000B02CA"/>
    <w:rsid w:val="000F627E"/>
    <w:rsid w:val="001008C1"/>
    <w:rsid w:val="0014720E"/>
    <w:rsid w:val="0015288B"/>
    <w:rsid w:val="001A39D3"/>
    <w:rsid w:val="001A6157"/>
    <w:rsid w:val="001B46A5"/>
    <w:rsid w:val="001C1F32"/>
    <w:rsid w:val="001C3C69"/>
    <w:rsid w:val="001E6613"/>
    <w:rsid w:val="001F2454"/>
    <w:rsid w:val="0026058B"/>
    <w:rsid w:val="00286DFA"/>
    <w:rsid w:val="00287ADD"/>
    <w:rsid w:val="002A567E"/>
    <w:rsid w:val="002D7585"/>
    <w:rsid w:val="0031579A"/>
    <w:rsid w:val="00320B62"/>
    <w:rsid w:val="00331878"/>
    <w:rsid w:val="00352479"/>
    <w:rsid w:val="0035444E"/>
    <w:rsid w:val="003736BA"/>
    <w:rsid w:val="003E2BFA"/>
    <w:rsid w:val="003F2721"/>
    <w:rsid w:val="003F5894"/>
    <w:rsid w:val="00423461"/>
    <w:rsid w:val="0045472E"/>
    <w:rsid w:val="004761EA"/>
    <w:rsid w:val="00477EFB"/>
    <w:rsid w:val="004F0759"/>
    <w:rsid w:val="004F370C"/>
    <w:rsid w:val="00504580"/>
    <w:rsid w:val="00511A4B"/>
    <w:rsid w:val="00533048"/>
    <w:rsid w:val="00536B08"/>
    <w:rsid w:val="005457CF"/>
    <w:rsid w:val="005A6A2F"/>
    <w:rsid w:val="005B4D2A"/>
    <w:rsid w:val="005B5939"/>
    <w:rsid w:val="005C3DA9"/>
    <w:rsid w:val="005D148B"/>
    <w:rsid w:val="005E6A97"/>
    <w:rsid w:val="00621FB9"/>
    <w:rsid w:val="0068577F"/>
    <w:rsid w:val="006878B0"/>
    <w:rsid w:val="006966E8"/>
    <w:rsid w:val="006B3C41"/>
    <w:rsid w:val="006F40CD"/>
    <w:rsid w:val="007342F5"/>
    <w:rsid w:val="007511B3"/>
    <w:rsid w:val="00784B4E"/>
    <w:rsid w:val="007A0FC8"/>
    <w:rsid w:val="007E1549"/>
    <w:rsid w:val="007F568C"/>
    <w:rsid w:val="00800205"/>
    <w:rsid w:val="0080421D"/>
    <w:rsid w:val="0081000F"/>
    <w:rsid w:val="0083405A"/>
    <w:rsid w:val="008428C2"/>
    <w:rsid w:val="0086314D"/>
    <w:rsid w:val="00864CB7"/>
    <w:rsid w:val="00876908"/>
    <w:rsid w:val="00880B56"/>
    <w:rsid w:val="008A1FAC"/>
    <w:rsid w:val="008C5B5C"/>
    <w:rsid w:val="008F0494"/>
    <w:rsid w:val="00924F26"/>
    <w:rsid w:val="00930787"/>
    <w:rsid w:val="00955C61"/>
    <w:rsid w:val="009563C9"/>
    <w:rsid w:val="009640BC"/>
    <w:rsid w:val="00974AEA"/>
    <w:rsid w:val="009757E9"/>
    <w:rsid w:val="0099413B"/>
    <w:rsid w:val="00997C34"/>
    <w:rsid w:val="009B2305"/>
    <w:rsid w:val="009C7F07"/>
    <w:rsid w:val="009D0B9D"/>
    <w:rsid w:val="009D6563"/>
    <w:rsid w:val="009E5627"/>
    <w:rsid w:val="009F1A62"/>
    <w:rsid w:val="009F308E"/>
    <w:rsid w:val="00A011C3"/>
    <w:rsid w:val="00A0311F"/>
    <w:rsid w:val="00A051AD"/>
    <w:rsid w:val="00A35D34"/>
    <w:rsid w:val="00A46EBD"/>
    <w:rsid w:val="00A50A3B"/>
    <w:rsid w:val="00A63AD0"/>
    <w:rsid w:val="00A647E1"/>
    <w:rsid w:val="00A6706A"/>
    <w:rsid w:val="00AA5461"/>
    <w:rsid w:val="00AB3EE1"/>
    <w:rsid w:val="00AE6716"/>
    <w:rsid w:val="00AF07C9"/>
    <w:rsid w:val="00B02672"/>
    <w:rsid w:val="00B06007"/>
    <w:rsid w:val="00B44CDD"/>
    <w:rsid w:val="00B94BF2"/>
    <w:rsid w:val="00B97069"/>
    <w:rsid w:val="00BC4D49"/>
    <w:rsid w:val="00C42AE4"/>
    <w:rsid w:val="00C6640C"/>
    <w:rsid w:val="00C82D42"/>
    <w:rsid w:val="00C92FBB"/>
    <w:rsid w:val="00CB24E9"/>
    <w:rsid w:val="00CB2C74"/>
    <w:rsid w:val="00CB3F58"/>
    <w:rsid w:val="00CD33E6"/>
    <w:rsid w:val="00CF125C"/>
    <w:rsid w:val="00D11A3D"/>
    <w:rsid w:val="00D37963"/>
    <w:rsid w:val="00D40541"/>
    <w:rsid w:val="00D55066"/>
    <w:rsid w:val="00D57237"/>
    <w:rsid w:val="00D813D2"/>
    <w:rsid w:val="00DA0137"/>
    <w:rsid w:val="00DA1628"/>
    <w:rsid w:val="00DB1133"/>
    <w:rsid w:val="00DD116F"/>
    <w:rsid w:val="00DD2CFF"/>
    <w:rsid w:val="00E01C03"/>
    <w:rsid w:val="00E03627"/>
    <w:rsid w:val="00E10DB7"/>
    <w:rsid w:val="00E121DA"/>
    <w:rsid w:val="00E55BE3"/>
    <w:rsid w:val="00E70C25"/>
    <w:rsid w:val="00E93A1B"/>
    <w:rsid w:val="00E93E20"/>
    <w:rsid w:val="00EA58EA"/>
    <w:rsid w:val="00EB4A72"/>
    <w:rsid w:val="00EF16C8"/>
    <w:rsid w:val="00EF5297"/>
    <w:rsid w:val="00EF778F"/>
    <w:rsid w:val="00F07C05"/>
    <w:rsid w:val="00F103EB"/>
    <w:rsid w:val="00F54A7C"/>
    <w:rsid w:val="00F54F3C"/>
    <w:rsid w:val="00F5729E"/>
    <w:rsid w:val="00F660A1"/>
    <w:rsid w:val="00F811A7"/>
    <w:rsid w:val="00F92E31"/>
    <w:rsid w:val="00FA31E7"/>
    <w:rsid w:val="00FA497D"/>
    <w:rsid w:val="00FC21F6"/>
    <w:rsid w:val="00FD51CF"/>
    <w:rsid w:val="00F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459E-BFEF-4CBD-922F-CE215C17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osysek.piotr</cp:lastModifiedBy>
  <cp:revision>3</cp:revision>
  <cp:lastPrinted>2024-12-02T09:59:00Z</cp:lastPrinted>
  <dcterms:created xsi:type="dcterms:W3CDTF">2024-12-03T07:14:00Z</dcterms:created>
  <dcterms:modified xsi:type="dcterms:W3CDTF">2024-12-03T07:14:00Z</dcterms:modified>
</cp:coreProperties>
</file>