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E84" w:rsidRPr="00A46ED1" w:rsidRDefault="00526E84" w:rsidP="00A46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bookmarkStart w:id="0" w:name="_Hlk116647234"/>
    </w:p>
    <w:p w:rsidR="00C515C6" w:rsidRPr="00A46ED1" w:rsidRDefault="00B01C0B" w:rsidP="00C51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A46ED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Załącznik nr 1</w:t>
      </w:r>
      <w:r w:rsidR="00764BE7" w:rsidRPr="00A46ED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do zapytania  </w:t>
      </w:r>
      <w:r w:rsidR="00A46ED1" w:rsidRPr="00964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ŚWK.KZA.2711.</w:t>
      </w:r>
      <w:r w:rsidR="00EF648A" w:rsidRPr="00964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33</w:t>
      </w:r>
      <w:r w:rsidR="00A46ED1" w:rsidRPr="00964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pl-PL"/>
        </w:rPr>
        <w:t>.2025</w:t>
      </w:r>
    </w:p>
    <w:bookmarkEnd w:id="0"/>
    <w:p w:rsidR="00C515C6" w:rsidRPr="00A46ED1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6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A46ED1" w:rsidRPr="00A46ED1" w:rsidRDefault="00A46ED1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6ED1" w:rsidRPr="00A46ED1" w:rsidRDefault="00A46ED1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15C6" w:rsidRPr="00A46ED1" w:rsidRDefault="00C515C6" w:rsidP="00C515C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ED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C515C6" w:rsidRPr="00A46ED1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Pieczęć oferenta</w:t>
      </w:r>
    </w:p>
    <w:p w:rsidR="00C515C6" w:rsidRPr="00A46ED1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4C41" w:rsidRPr="00A46ED1" w:rsidRDefault="007D4C41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4C41" w:rsidRPr="00A46ED1" w:rsidRDefault="007D4C41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4C41" w:rsidRPr="00A46ED1" w:rsidRDefault="007D4C41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4C41" w:rsidRPr="00A46ED1" w:rsidRDefault="007D4C41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4C41" w:rsidRPr="00A46ED1" w:rsidRDefault="007D4C41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15C6" w:rsidRPr="00A46ED1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Do: Śląska Wojewódzka Komenda OHP , 40-950 Katowice Pl. Grunwaldzki 8-10</w:t>
      </w:r>
      <w:r w:rsidRPr="00A46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15C6" w:rsidRPr="00A46ED1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46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6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A46E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 i dokładny adres zamawiającego)</w:t>
      </w:r>
    </w:p>
    <w:p w:rsidR="00C515C6" w:rsidRPr="00A46ED1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15C6" w:rsidRPr="00A46ED1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Od:</w:t>
      </w:r>
      <w:r w:rsidRPr="00A46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</w:t>
      </w:r>
    </w:p>
    <w:p w:rsidR="00C515C6" w:rsidRPr="00A46ED1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........................................................................................</w:t>
      </w:r>
    </w:p>
    <w:p w:rsidR="00C515C6" w:rsidRPr="00A46ED1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6E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 i dokładny adres oferenta)</w:t>
      </w:r>
    </w:p>
    <w:p w:rsidR="00C515C6" w:rsidRPr="00A46ED1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C515C6" w:rsidRPr="00A46ED1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kontaktowe </w:t>
      </w:r>
    </w:p>
    <w:p w:rsidR="00C515C6" w:rsidRPr="00A46ED1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 ……………………………………………………………….</w:t>
      </w:r>
    </w:p>
    <w:p w:rsidR="00C515C6" w:rsidRPr="00A46ED1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e-mail …………………………………………………………….</w:t>
      </w:r>
      <w:bookmarkStart w:id="1" w:name="_GoBack"/>
      <w:bookmarkEnd w:id="1"/>
    </w:p>
    <w:p w:rsidR="00C515C6" w:rsidRPr="00A46ED1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25E0" w:rsidRPr="00A46ED1" w:rsidRDefault="00F125E0" w:rsidP="00BF069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25E0" w:rsidRPr="00A46ED1" w:rsidRDefault="00F125E0" w:rsidP="00C515C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15C6" w:rsidRPr="00A46ED1" w:rsidRDefault="00C515C6" w:rsidP="00C515C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C515C6" w:rsidRPr="00A46ED1" w:rsidRDefault="00C515C6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25E0" w:rsidRPr="00A46ED1" w:rsidRDefault="00F125E0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15C6" w:rsidRPr="00A46ED1" w:rsidRDefault="00C515C6" w:rsidP="00C515C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zapytaniem  na </w:t>
      </w:r>
      <w:r w:rsidR="00E97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artykułów pościelowych dla Ośrodka Szkolenia i Wychowania w Dąbrowie Górniczej ul. Ząbkowicka 44 oraz w Częstochowie ul. Tkacka 5a </w:t>
      </w:r>
      <w:r w:rsidRPr="00A46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</w:t>
      </w:r>
      <w:r w:rsidR="00E97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produktów w </w:t>
      </w:r>
      <w:r w:rsidRPr="00A46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pełnym</w:t>
      </w:r>
      <w:r w:rsidR="00D55B13" w:rsidRPr="00A46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częściowym </w:t>
      </w:r>
      <w:r w:rsidRPr="00A46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rzeczowym zakresie objętym zapytaniem ofertowym za cenę</w:t>
      </w:r>
      <w:r w:rsidR="000D36F8" w:rsidRPr="00A46ED1">
        <w:rPr>
          <w:rFonts w:ascii="Times New Roman" w:eastAsia="Times New Roman" w:hAnsi="Times New Roman" w:cs="Times New Roman"/>
          <w:sz w:val="24"/>
          <w:szCs w:val="24"/>
          <w:lang w:eastAsia="pl-PL"/>
        </w:rPr>
        <w:t>. Transport</w:t>
      </w:r>
      <w:r w:rsidR="00125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36F8" w:rsidRPr="00A46ED1">
        <w:rPr>
          <w:rFonts w:ascii="Times New Roman" w:eastAsia="Times New Roman" w:hAnsi="Times New Roman" w:cs="Times New Roman"/>
          <w:sz w:val="24"/>
          <w:szCs w:val="24"/>
          <w:lang w:eastAsia="pl-PL"/>
        </w:rPr>
        <w:t>po stronie wykonawcy.</w:t>
      </w:r>
    </w:p>
    <w:p w:rsidR="00BF069C" w:rsidRDefault="00BF069C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69C" w:rsidRPr="00BF069C" w:rsidRDefault="00BF069C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F06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Miejsce dostawy:</w:t>
      </w:r>
    </w:p>
    <w:p w:rsidR="00BF069C" w:rsidRDefault="00BF069C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F06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Ośrodek Szkolenia i Wychowania w Dąbrowie Górniczej, ul. Ząbkowicka 44</w:t>
      </w:r>
    </w:p>
    <w:p w:rsidR="00BF069C" w:rsidRPr="00BF069C" w:rsidRDefault="00BF069C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71"/>
        <w:gridCol w:w="1617"/>
        <w:gridCol w:w="910"/>
        <w:gridCol w:w="2479"/>
        <w:gridCol w:w="1649"/>
        <w:gridCol w:w="1836"/>
      </w:tblGrid>
      <w:tr w:rsidR="00B76AAE" w:rsidRPr="00A46ED1" w:rsidTr="00B76AAE">
        <w:tc>
          <w:tcPr>
            <w:tcW w:w="315" w:type="pct"/>
          </w:tcPr>
          <w:p w:rsidR="00B76AAE" w:rsidRPr="00A46ED1" w:rsidRDefault="00B76AAE" w:rsidP="00D55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92" w:type="pct"/>
          </w:tcPr>
          <w:p w:rsidR="00B76AAE" w:rsidRPr="00A46ED1" w:rsidRDefault="00B76AAE" w:rsidP="00D55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produktu</w:t>
            </w:r>
          </w:p>
        </w:tc>
        <w:tc>
          <w:tcPr>
            <w:tcW w:w="502" w:type="pct"/>
          </w:tcPr>
          <w:p w:rsidR="00B76AAE" w:rsidRPr="00A46ED1" w:rsidRDefault="00B76AAE" w:rsidP="00D55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>Liczba sztuk</w:t>
            </w:r>
          </w:p>
        </w:tc>
        <w:tc>
          <w:tcPr>
            <w:tcW w:w="1368" w:type="pct"/>
          </w:tcPr>
          <w:p w:rsidR="00B76AAE" w:rsidRPr="00A46ED1" w:rsidRDefault="00B76AAE" w:rsidP="00D55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przedmiotu zamówienia</w:t>
            </w:r>
          </w:p>
        </w:tc>
        <w:tc>
          <w:tcPr>
            <w:tcW w:w="910" w:type="pct"/>
          </w:tcPr>
          <w:p w:rsidR="00B76AAE" w:rsidRPr="00A46ED1" w:rsidRDefault="00B76AAE" w:rsidP="00D55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za sztukę </w:t>
            </w:r>
          </w:p>
        </w:tc>
        <w:tc>
          <w:tcPr>
            <w:tcW w:w="1014" w:type="pct"/>
          </w:tcPr>
          <w:p w:rsidR="00B76AAE" w:rsidRPr="00A46ED1" w:rsidRDefault="00B76AAE" w:rsidP="00D55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</w:tr>
      <w:tr w:rsidR="00B76AAE" w:rsidRPr="00A46ED1" w:rsidTr="00B76AAE">
        <w:tc>
          <w:tcPr>
            <w:tcW w:w="315" w:type="pct"/>
          </w:tcPr>
          <w:p w:rsidR="00B76AAE" w:rsidRPr="00A46ED1" w:rsidRDefault="00B76AAE" w:rsidP="00D5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" w:type="pct"/>
          </w:tcPr>
          <w:p w:rsidR="00B76AAE" w:rsidRPr="00A46ED1" w:rsidRDefault="00B76AAE" w:rsidP="00D5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Materac sprężynowy  90 x200 </w:t>
            </w:r>
          </w:p>
        </w:tc>
        <w:tc>
          <w:tcPr>
            <w:tcW w:w="502" w:type="pct"/>
          </w:tcPr>
          <w:p w:rsidR="00B76AAE" w:rsidRPr="00A46ED1" w:rsidRDefault="00B76AAE" w:rsidP="00D5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AE" w:rsidRPr="00A46ED1" w:rsidRDefault="00B76AAE" w:rsidP="00D5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pct"/>
          </w:tcPr>
          <w:p w:rsidR="00B76AAE" w:rsidRPr="00A46ED1" w:rsidRDefault="00B76AAE" w:rsidP="00F2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Materac sprężynowy- sprężyny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bonell</w:t>
            </w:r>
            <w:proofErr w:type="spellEnd"/>
          </w:p>
          <w:p w:rsidR="00B76AAE" w:rsidRPr="00A46ED1" w:rsidRDefault="00B76AAE" w:rsidP="00F2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B76AAE" w:rsidRPr="00A46ED1" w:rsidRDefault="00B76AAE" w:rsidP="00D5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:rsidR="00B76AAE" w:rsidRPr="00A46ED1" w:rsidRDefault="00B76AAE" w:rsidP="00D5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AE" w:rsidRPr="00A46ED1" w:rsidTr="00B76AAE">
        <w:tc>
          <w:tcPr>
            <w:tcW w:w="315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892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produktu</w:t>
            </w:r>
          </w:p>
        </w:tc>
        <w:tc>
          <w:tcPr>
            <w:tcW w:w="502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>Liczba sztuk</w:t>
            </w:r>
          </w:p>
        </w:tc>
        <w:tc>
          <w:tcPr>
            <w:tcW w:w="1368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przedmiotu zamówienia</w:t>
            </w:r>
          </w:p>
        </w:tc>
        <w:tc>
          <w:tcPr>
            <w:tcW w:w="910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za sztukę </w:t>
            </w:r>
          </w:p>
        </w:tc>
        <w:tc>
          <w:tcPr>
            <w:tcW w:w="1014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</w:tr>
      <w:tr w:rsidR="00B76AAE" w:rsidRPr="00A46ED1" w:rsidTr="00B76AAE">
        <w:tc>
          <w:tcPr>
            <w:tcW w:w="315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6E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Ochraniacz na materac </w:t>
            </w:r>
          </w:p>
        </w:tc>
        <w:tc>
          <w:tcPr>
            <w:tcW w:w="502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8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Ochraniacz na materac z gumką, wodoodporny  90x200</w:t>
            </w:r>
          </w:p>
        </w:tc>
        <w:tc>
          <w:tcPr>
            <w:tcW w:w="910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AE" w:rsidRPr="00A46ED1" w:rsidTr="00B76AAE">
        <w:tc>
          <w:tcPr>
            <w:tcW w:w="315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97D44">
              <w:rPr>
                <w:rFonts w:ascii="Times New Roman" w:hAnsi="Times New Roman" w:cs="Times New Roman"/>
                <w:sz w:val="24"/>
                <w:szCs w:val="24"/>
              </w:rPr>
              <w:t>rześcieradło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gumką </w:t>
            </w:r>
            <w:r w:rsidRPr="00E97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8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97D44">
              <w:rPr>
                <w:rFonts w:ascii="Times New Roman" w:hAnsi="Times New Roman" w:cs="Times New Roman"/>
                <w:sz w:val="24"/>
                <w:szCs w:val="24"/>
              </w:rPr>
              <w:t>rześcieradło jersey z gumką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D44">
              <w:rPr>
                <w:rFonts w:ascii="Times New Roman" w:hAnsi="Times New Roman" w:cs="Times New Roman"/>
                <w:sz w:val="24"/>
                <w:szCs w:val="24"/>
              </w:rPr>
              <w:t>120 x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ciemne kolory: granat, grafit,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itp</w:t>
            </w:r>
            <w:proofErr w:type="spellEnd"/>
          </w:p>
        </w:tc>
        <w:tc>
          <w:tcPr>
            <w:tcW w:w="910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AE" w:rsidRPr="00A46ED1" w:rsidTr="00B76AAE">
        <w:tc>
          <w:tcPr>
            <w:tcW w:w="315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F069C">
              <w:rPr>
                <w:rFonts w:ascii="Times New Roman" w:hAnsi="Times New Roman" w:cs="Times New Roman"/>
                <w:sz w:val="24"/>
                <w:szCs w:val="24"/>
              </w:rPr>
              <w:t>oszewka na poduszkę 40x40</w:t>
            </w:r>
          </w:p>
        </w:tc>
        <w:tc>
          <w:tcPr>
            <w:tcW w:w="502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8" w:type="pct"/>
          </w:tcPr>
          <w:p w:rsidR="00B76AAE" w:rsidRPr="00281484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Poszewka na poduszkę 40x40, bawełna 100 %, różnokolorowe</w:t>
            </w:r>
          </w:p>
        </w:tc>
        <w:tc>
          <w:tcPr>
            <w:tcW w:w="910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AE" w:rsidRPr="00A46ED1" w:rsidTr="00B76AAE">
        <w:tc>
          <w:tcPr>
            <w:tcW w:w="315" w:type="pct"/>
          </w:tcPr>
          <w:p w:rsidR="00B76AAE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2" w:type="pct"/>
          </w:tcPr>
          <w:p w:rsidR="00B76AAE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9C">
              <w:rPr>
                <w:rFonts w:ascii="Times New Roman" w:hAnsi="Times New Roman" w:cs="Times New Roman"/>
                <w:sz w:val="24"/>
                <w:szCs w:val="24"/>
              </w:rPr>
              <w:t>poduszka antyalergiczna 40x40</w:t>
            </w:r>
          </w:p>
        </w:tc>
        <w:tc>
          <w:tcPr>
            <w:tcW w:w="502" w:type="pct"/>
          </w:tcPr>
          <w:p w:rsidR="00B76AAE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8" w:type="pct"/>
          </w:tcPr>
          <w:p w:rsidR="00B76AAE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9C">
              <w:rPr>
                <w:rFonts w:ascii="Times New Roman" w:hAnsi="Times New Roman" w:cs="Times New Roman"/>
                <w:sz w:val="24"/>
                <w:szCs w:val="24"/>
              </w:rPr>
              <w:t>poduszka antyalergiczna 40x40</w:t>
            </w:r>
          </w:p>
        </w:tc>
        <w:tc>
          <w:tcPr>
            <w:tcW w:w="910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:rsidR="00B76AAE" w:rsidRPr="00A46ED1" w:rsidRDefault="00B76AAE" w:rsidP="00E9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AE" w:rsidRPr="00A46ED1" w:rsidTr="00B76AAE">
        <w:tc>
          <w:tcPr>
            <w:tcW w:w="315" w:type="pct"/>
          </w:tcPr>
          <w:p w:rsidR="00B76AAE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2" w:type="pct"/>
          </w:tcPr>
          <w:p w:rsidR="00B76AAE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AE">
              <w:rPr>
                <w:rFonts w:ascii="Times New Roman" w:hAnsi="Times New Roman" w:cs="Times New Roman"/>
                <w:sz w:val="24"/>
                <w:szCs w:val="24"/>
              </w:rPr>
              <w:t>koc 160x200</w:t>
            </w:r>
          </w:p>
        </w:tc>
        <w:tc>
          <w:tcPr>
            <w:tcW w:w="502" w:type="pct"/>
          </w:tcPr>
          <w:p w:rsidR="00B76AAE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8" w:type="pct"/>
          </w:tcPr>
          <w:p w:rsidR="00B76AAE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AE">
              <w:rPr>
                <w:rFonts w:ascii="Times New Roman" w:hAnsi="Times New Roman" w:cs="Times New Roman"/>
                <w:sz w:val="24"/>
                <w:szCs w:val="24"/>
              </w:rPr>
              <w:t>koc 160x200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wełna 100 %</w:t>
            </w:r>
          </w:p>
        </w:tc>
        <w:tc>
          <w:tcPr>
            <w:tcW w:w="910" w:type="pct"/>
          </w:tcPr>
          <w:p w:rsidR="00B76AAE" w:rsidRPr="00A46ED1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:rsidR="00B76AAE" w:rsidRPr="00A46ED1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AE" w:rsidRPr="00A46ED1" w:rsidTr="00B76AAE">
        <w:tc>
          <w:tcPr>
            <w:tcW w:w="315" w:type="pct"/>
          </w:tcPr>
          <w:p w:rsidR="00B76AAE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2" w:type="pct"/>
          </w:tcPr>
          <w:p w:rsidR="00B76AAE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AE">
              <w:rPr>
                <w:rFonts w:ascii="Times New Roman" w:hAnsi="Times New Roman" w:cs="Times New Roman"/>
                <w:sz w:val="24"/>
                <w:szCs w:val="24"/>
              </w:rPr>
              <w:t>komplet pościeli kołdra+ poduszka (poszewki)</w:t>
            </w:r>
          </w:p>
        </w:tc>
        <w:tc>
          <w:tcPr>
            <w:tcW w:w="502" w:type="pct"/>
          </w:tcPr>
          <w:p w:rsidR="00B76AAE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368" w:type="pct"/>
          </w:tcPr>
          <w:p w:rsidR="00B76AAE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Poszewki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Kołdra w rozmiarze 160 x 200, poduszka 70 x 80, różnokolorowe</w:t>
            </w:r>
          </w:p>
        </w:tc>
        <w:tc>
          <w:tcPr>
            <w:tcW w:w="910" w:type="pct"/>
          </w:tcPr>
          <w:p w:rsidR="00B76AAE" w:rsidRPr="00A46ED1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:rsidR="00B76AAE" w:rsidRPr="00A46ED1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AE" w:rsidRPr="00A46ED1" w:rsidTr="00B76AAE">
        <w:tc>
          <w:tcPr>
            <w:tcW w:w="315" w:type="pct"/>
          </w:tcPr>
          <w:p w:rsidR="00B76AAE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2" w:type="pct"/>
          </w:tcPr>
          <w:p w:rsidR="00B76AAE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AE">
              <w:rPr>
                <w:rFonts w:ascii="Times New Roman" w:hAnsi="Times New Roman" w:cs="Times New Roman"/>
                <w:sz w:val="24"/>
                <w:szCs w:val="24"/>
              </w:rPr>
              <w:t>komplet pościeli kołdra+ poduszka ( wypełnienie)</w:t>
            </w:r>
          </w:p>
        </w:tc>
        <w:tc>
          <w:tcPr>
            <w:tcW w:w="502" w:type="pct"/>
          </w:tcPr>
          <w:p w:rsidR="00B76AAE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8" w:type="pct"/>
          </w:tcPr>
          <w:p w:rsidR="00B76AAE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Kołdra w rozmiarze 160 x 200, poduszka 70 x 80, różnokolorowe</w:t>
            </w:r>
          </w:p>
        </w:tc>
        <w:tc>
          <w:tcPr>
            <w:tcW w:w="910" w:type="pct"/>
          </w:tcPr>
          <w:p w:rsidR="00B76AAE" w:rsidRPr="00A46ED1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:rsidR="00B76AAE" w:rsidRPr="00A46ED1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B13" w:rsidRPr="00A46ED1" w:rsidRDefault="00D55B13" w:rsidP="00C51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ED1" w:rsidRDefault="00A46ED1" w:rsidP="00484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6AAE" w:rsidRDefault="00B76AAE" w:rsidP="00484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6AAE" w:rsidRDefault="00B76AAE" w:rsidP="00484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6AAE" w:rsidRDefault="00B76AAE" w:rsidP="00484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069C" w:rsidRDefault="00BF069C" w:rsidP="00484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069C" w:rsidRPr="00BF069C" w:rsidRDefault="00BF069C" w:rsidP="00BF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F06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Miejsce dostawy:</w:t>
      </w:r>
    </w:p>
    <w:p w:rsidR="00BF069C" w:rsidRDefault="00BF069C" w:rsidP="00BF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F069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Ośrodek Szkolenia i Wychowania w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Częstochowie, ul. Tkacka 5a</w:t>
      </w:r>
    </w:p>
    <w:p w:rsidR="00BF069C" w:rsidRPr="00BF069C" w:rsidRDefault="00BF069C" w:rsidP="00BF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F069C" w:rsidRDefault="00BF069C" w:rsidP="00484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70"/>
        <w:gridCol w:w="1617"/>
        <w:gridCol w:w="910"/>
        <w:gridCol w:w="2304"/>
        <w:gridCol w:w="1827"/>
        <w:gridCol w:w="1834"/>
      </w:tblGrid>
      <w:tr w:rsidR="00B76AAE" w:rsidRPr="00A46ED1" w:rsidTr="00B76AAE">
        <w:tc>
          <w:tcPr>
            <w:tcW w:w="315" w:type="pct"/>
          </w:tcPr>
          <w:p w:rsidR="00B76AAE" w:rsidRPr="00A46ED1" w:rsidRDefault="00B76AAE" w:rsidP="00BF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92" w:type="pct"/>
          </w:tcPr>
          <w:p w:rsidR="00B76AAE" w:rsidRPr="00A46ED1" w:rsidRDefault="00B76AAE" w:rsidP="00BF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produktu</w:t>
            </w:r>
          </w:p>
        </w:tc>
        <w:tc>
          <w:tcPr>
            <w:tcW w:w="502" w:type="pct"/>
          </w:tcPr>
          <w:p w:rsidR="00B76AAE" w:rsidRPr="00A46ED1" w:rsidRDefault="00B76AAE" w:rsidP="00BF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>Liczba sztuk</w:t>
            </w:r>
          </w:p>
        </w:tc>
        <w:tc>
          <w:tcPr>
            <w:tcW w:w="1271" w:type="pct"/>
          </w:tcPr>
          <w:p w:rsidR="00B76AAE" w:rsidRPr="00A46ED1" w:rsidRDefault="00B76AAE" w:rsidP="00BF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przedmiotu zamówienia</w:t>
            </w:r>
          </w:p>
        </w:tc>
        <w:tc>
          <w:tcPr>
            <w:tcW w:w="1008" w:type="pct"/>
          </w:tcPr>
          <w:p w:rsidR="00B76AAE" w:rsidRPr="00A46ED1" w:rsidRDefault="00B76AAE" w:rsidP="00BF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za sztukę </w:t>
            </w:r>
          </w:p>
        </w:tc>
        <w:tc>
          <w:tcPr>
            <w:tcW w:w="1012" w:type="pct"/>
          </w:tcPr>
          <w:p w:rsidR="00B76AAE" w:rsidRPr="00A46ED1" w:rsidRDefault="00B76AAE" w:rsidP="00BF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</w:tr>
      <w:tr w:rsidR="00B76AAE" w:rsidRPr="00A46ED1" w:rsidTr="00B76AAE">
        <w:tc>
          <w:tcPr>
            <w:tcW w:w="315" w:type="pct"/>
          </w:tcPr>
          <w:p w:rsidR="00B76AAE" w:rsidRPr="00A46ED1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" w:type="pct"/>
          </w:tcPr>
          <w:p w:rsidR="00B76AAE" w:rsidRPr="00A46ED1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Materac sprężynowy  90 x200 </w:t>
            </w:r>
          </w:p>
        </w:tc>
        <w:tc>
          <w:tcPr>
            <w:tcW w:w="502" w:type="pct"/>
          </w:tcPr>
          <w:p w:rsidR="00B76AAE" w:rsidRPr="00A46ED1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AE" w:rsidRPr="00A46ED1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1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pct"/>
          </w:tcPr>
          <w:p w:rsidR="00B76AAE" w:rsidRPr="00A46ED1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Materac sprężynowy- sprężyny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bonell</w:t>
            </w:r>
            <w:proofErr w:type="spellEnd"/>
          </w:p>
          <w:p w:rsidR="00B76AAE" w:rsidRPr="00A46ED1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B76AAE" w:rsidRPr="00A46ED1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:rsidR="00B76AAE" w:rsidRPr="00A46ED1" w:rsidRDefault="00B76AAE" w:rsidP="00BF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AE" w:rsidRPr="00A46ED1" w:rsidTr="00B76AAE">
        <w:tc>
          <w:tcPr>
            <w:tcW w:w="315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892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produktu</w:t>
            </w:r>
          </w:p>
        </w:tc>
        <w:tc>
          <w:tcPr>
            <w:tcW w:w="502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>Liczba sztuk</w:t>
            </w:r>
          </w:p>
        </w:tc>
        <w:tc>
          <w:tcPr>
            <w:tcW w:w="1271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przedmiotu zamówienia</w:t>
            </w:r>
          </w:p>
        </w:tc>
        <w:tc>
          <w:tcPr>
            <w:tcW w:w="1008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za sztukę </w:t>
            </w:r>
          </w:p>
        </w:tc>
        <w:tc>
          <w:tcPr>
            <w:tcW w:w="1012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D1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</w:tr>
      <w:tr w:rsidR="00B76AAE" w:rsidRPr="00A46ED1" w:rsidTr="00B76AAE">
        <w:tc>
          <w:tcPr>
            <w:tcW w:w="315" w:type="pct"/>
          </w:tcPr>
          <w:p w:rsidR="00B76AAE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Ochraniacz na materac </w:t>
            </w:r>
          </w:p>
        </w:tc>
        <w:tc>
          <w:tcPr>
            <w:tcW w:w="502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1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Ochraniacz na materac z gumką, wodoodporny  90x200</w:t>
            </w:r>
          </w:p>
        </w:tc>
        <w:tc>
          <w:tcPr>
            <w:tcW w:w="1008" w:type="pct"/>
          </w:tcPr>
          <w:p w:rsidR="00B76AAE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AE" w:rsidRPr="00A46ED1" w:rsidTr="00B76AAE">
        <w:tc>
          <w:tcPr>
            <w:tcW w:w="315" w:type="pct"/>
          </w:tcPr>
          <w:p w:rsidR="00B76AAE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" w:type="pct"/>
          </w:tcPr>
          <w:p w:rsidR="00B76AAE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97D44">
              <w:rPr>
                <w:rFonts w:ascii="Times New Roman" w:hAnsi="Times New Roman" w:cs="Times New Roman"/>
                <w:sz w:val="24"/>
                <w:szCs w:val="24"/>
              </w:rPr>
              <w:t>rześcieradło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gumką </w:t>
            </w:r>
            <w:r w:rsidRPr="00E97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" w:type="pct"/>
          </w:tcPr>
          <w:p w:rsidR="00B76AAE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1" w:type="pct"/>
          </w:tcPr>
          <w:p w:rsidR="00B76AAE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97D44">
              <w:rPr>
                <w:rFonts w:ascii="Times New Roman" w:hAnsi="Times New Roman" w:cs="Times New Roman"/>
                <w:sz w:val="24"/>
                <w:szCs w:val="24"/>
              </w:rPr>
              <w:t>rześcieradło jersey z gumką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D44">
              <w:rPr>
                <w:rFonts w:ascii="Times New Roman" w:hAnsi="Times New Roman" w:cs="Times New Roman"/>
                <w:sz w:val="24"/>
                <w:szCs w:val="24"/>
              </w:rPr>
              <w:t>120 x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ciemne kolory: granat, grafit,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itp</w:t>
            </w:r>
            <w:proofErr w:type="spellEnd"/>
          </w:p>
        </w:tc>
        <w:tc>
          <w:tcPr>
            <w:tcW w:w="1008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AE" w:rsidRPr="00A46ED1" w:rsidTr="00B76AAE">
        <w:tc>
          <w:tcPr>
            <w:tcW w:w="315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F069C">
              <w:rPr>
                <w:rFonts w:ascii="Times New Roman" w:hAnsi="Times New Roman" w:cs="Times New Roman"/>
                <w:sz w:val="24"/>
                <w:szCs w:val="24"/>
              </w:rPr>
              <w:t>oszewka na poduszkę 40x40</w:t>
            </w:r>
          </w:p>
        </w:tc>
        <w:tc>
          <w:tcPr>
            <w:tcW w:w="502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1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Poszewka na poduszkę 40x40, bawełna 100 %, różnokolorowe</w:t>
            </w:r>
          </w:p>
        </w:tc>
        <w:tc>
          <w:tcPr>
            <w:tcW w:w="1008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AAE" w:rsidRPr="00A46ED1" w:rsidTr="00B76AAE">
        <w:tc>
          <w:tcPr>
            <w:tcW w:w="315" w:type="pct"/>
          </w:tcPr>
          <w:p w:rsidR="00B76AAE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2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9C">
              <w:rPr>
                <w:rFonts w:ascii="Times New Roman" w:hAnsi="Times New Roman" w:cs="Times New Roman"/>
                <w:sz w:val="24"/>
                <w:szCs w:val="24"/>
              </w:rPr>
              <w:t>poduszka antyalergiczna 40x40</w:t>
            </w:r>
          </w:p>
        </w:tc>
        <w:tc>
          <w:tcPr>
            <w:tcW w:w="502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1" w:type="pct"/>
          </w:tcPr>
          <w:p w:rsidR="00B76AAE" w:rsidRPr="00281484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9C">
              <w:rPr>
                <w:rFonts w:ascii="Times New Roman" w:hAnsi="Times New Roman" w:cs="Times New Roman"/>
                <w:sz w:val="24"/>
                <w:szCs w:val="24"/>
              </w:rPr>
              <w:t>poduszka antyalergiczna 40x40</w:t>
            </w:r>
          </w:p>
        </w:tc>
        <w:tc>
          <w:tcPr>
            <w:tcW w:w="1008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AE" w:rsidRPr="00A46ED1" w:rsidTr="00B76AAE">
        <w:tc>
          <w:tcPr>
            <w:tcW w:w="315" w:type="pct"/>
          </w:tcPr>
          <w:p w:rsidR="00B76AAE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2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Ręcznik kąpielowy </w:t>
            </w:r>
          </w:p>
        </w:tc>
        <w:tc>
          <w:tcPr>
            <w:tcW w:w="502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1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Ręcznik kąpielowy 70 x 140, bawełna </w:t>
            </w:r>
            <w:r w:rsidR="00F91113">
              <w:rPr>
                <w:rFonts w:ascii="Times New Roman" w:hAnsi="Times New Roman" w:cs="Times New Roman"/>
                <w:sz w:val="24"/>
                <w:szCs w:val="24"/>
              </w:rPr>
              <w:t>, różnokolorowy</w:t>
            </w:r>
          </w:p>
        </w:tc>
        <w:tc>
          <w:tcPr>
            <w:tcW w:w="1008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AE" w:rsidRPr="00A46ED1" w:rsidTr="00B76AAE">
        <w:tc>
          <w:tcPr>
            <w:tcW w:w="315" w:type="pct"/>
          </w:tcPr>
          <w:p w:rsidR="00B76AAE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2" w:type="pct"/>
          </w:tcPr>
          <w:p w:rsidR="00B76AAE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Kołdra 160 x 200                 (wypełnienie) </w:t>
            </w:r>
          </w:p>
        </w:tc>
        <w:tc>
          <w:tcPr>
            <w:tcW w:w="502" w:type="pct"/>
          </w:tcPr>
          <w:p w:rsidR="00B76AAE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1" w:type="pct"/>
          </w:tcPr>
          <w:p w:rsidR="00B76AAE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Kołdra w rozmiarze 160 x 200</w:t>
            </w:r>
          </w:p>
        </w:tc>
        <w:tc>
          <w:tcPr>
            <w:tcW w:w="1008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:rsidR="00B76AAE" w:rsidRPr="00A46ED1" w:rsidRDefault="00B76AAE" w:rsidP="00B7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9C" w:rsidRDefault="00BF069C" w:rsidP="00484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069C" w:rsidRDefault="00BF069C" w:rsidP="00484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4D76" w:rsidRPr="00A46ED1" w:rsidRDefault="00484D76" w:rsidP="00484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 (podpisy) upełnomocnionego przedstawiciela Oferenta</w:t>
      </w:r>
      <w:r w:rsidRPr="00A46ED1">
        <w:rPr>
          <w:rFonts w:ascii="Times New Roman" w:hAnsi="Times New Roman" w:cs="Times New Roman"/>
          <w:sz w:val="24"/>
          <w:szCs w:val="24"/>
        </w:rPr>
        <w:tab/>
      </w:r>
    </w:p>
    <w:p w:rsidR="00484D76" w:rsidRPr="00A46ED1" w:rsidRDefault="00484D76" w:rsidP="00484D76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484D76" w:rsidRPr="00A46ED1" w:rsidRDefault="00484D76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484D76" w:rsidRPr="00A46ED1" w:rsidSect="00F125E0">
      <w:headerReference w:type="default" r:id="rId8"/>
      <w:footerReference w:type="default" r:id="rId9"/>
      <w:pgSz w:w="11906" w:h="16838"/>
      <w:pgMar w:top="1417" w:right="1417" w:bottom="1843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3A7" w:rsidRDefault="00D543A7" w:rsidP="0068577F">
      <w:pPr>
        <w:spacing w:after="0" w:line="240" w:lineRule="auto"/>
      </w:pPr>
      <w:r>
        <w:separator/>
      </w:r>
    </w:p>
  </w:endnote>
  <w:endnote w:type="continuationSeparator" w:id="0">
    <w:p w:rsidR="00D543A7" w:rsidRDefault="00D543A7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0C0C905A" wp14:editId="590A8E42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0" name="Obraz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53467B84" wp14:editId="51FD65F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1" name="Obraz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41CC2644" wp14:editId="4FE4D74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2" name="Obraz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3A7" w:rsidRDefault="00D543A7" w:rsidP="0068577F">
      <w:pPr>
        <w:spacing w:after="0" w:line="240" w:lineRule="auto"/>
      </w:pPr>
      <w:r>
        <w:separator/>
      </w:r>
    </w:p>
  </w:footnote>
  <w:footnote w:type="continuationSeparator" w:id="0">
    <w:p w:rsidR="00D543A7" w:rsidRDefault="00D543A7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9" name="Obraz 9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B415D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sekretariat@slaska.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ohp.pl</w:t>
          </w:r>
        </w:p>
        <w:p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4759"/>
    <w:rsid w:val="000936EE"/>
    <w:rsid w:val="000B02CA"/>
    <w:rsid w:val="000D36F8"/>
    <w:rsid w:val="000D51BA"/>
    <w:rsid w:val="000F627E"/>
    <w:rsid w:val="001008C1"/>
    <w:rsid w:val="00101DCF"/>
    <w:rsid w:val="001129EE"/>
    <w:rsid w:val="001256D4"/>
    <w:rsid w:val="001A39D3"/>
    <w:rsid w:val="001B46A5"/>
    <w:rsid w:val="001C1F32"/>
    <w:rsid w:val="001C3C69"/>
    <w:rsid w:val="001F2454"/>
    <w:rsid w:val="0026058B"/>
    <w:rsid w:val="00281484"/>
    <w:rsid w:val="00286DFA"/>
    <w:rsid w:val="002A567E"/>
    <w:rsid w:val="002F2CDF"/>
    <w:rsid w:val="0031579A"/>
    <w:rsid w:val="003736BA"/>
    <w:rsid w:val="003C79B8"/>
    <w:rsid w:val="003E56E7"/>
    <w:rsid w:val="003F2721"/>
    <w:rsid w:val="003F5894"/>
    <w:rsid w:val="0041037A"/>
    <w:rsid w:val="00423461"/>
    <w:rsid w:val="0045472E"/>
    <w:rsid w:val="00463373"/>
    <w:rsid w:val="004761EA"/>
    <w:rsid w:val="00477EFB"/>
    <w:rsid w:val="00484D76"/>
    <w:rsid w:val="004B5CB5"/>
    <w:rsid w:val="004C10FD"/>
    <w:rsid w:val="004F0759"/>
    <w:rsid w:val="004F370C"/>
    <w:rsid w:val="00511A4B"/>
    <w:rsid w:val="00525E2E"/>
    <w:rsid w:val="00526E84"/>
    <w:rsid w:val="00535F66"/>
    <w:rsid w:val="00573AC2"/>
    <w:rsid w:val="00576E4F"/>
    <w:rsid w:val="00593371"/>
    <w:rsid w:val="005A6A2F"/>
    <w:rsid w:val="005B58DC"/>
    <w:rsid w:val="005B5939"/>
    <w:rsid w:val="005D148B"/>
    <w:rsid w:val="00621FB9"/>
    <w:rsid w:val="00653897"/>
    <w:rsid w:val="006801C5"/>
    <w:rsid w:val="0068577F"/>
    <w:rsid w:val="006878B0"/>
    <w:rsid w:val="006966E8"/>
    <w:rsid w:val="006B3C41"/>
    <w:rsid w:val="006B71B6"/>
    <w:rsid w:val="006F79FA"/>
    <w:rsid w:val="007043F5"/>
    <w:rsid w:val="00706E7D"/>
    <w:rsid w:val="007511B3"/>
    <w:rsid w:val="00764BE7"/>
    <w:rsid w:val="007773AE"/>
    <w:rsid w:val="00784B4E"/>
    <w:rsid w:val="007C154B"/>
    <w:rsid w:val="007D4C41"/>
    <w:rsid w:val="007F568C"/>
    <w:rsid w:val="0080421D"/>
    <w:rsid w:val="008308BF"/>
    <w:rsid w:val="0083405A"/>
    <w:rsid w:val="008428C2"/>
    <w:rsid w:val="00846956"/>
    <w:rsid w:val="00864CB7"/>
    <w:rsid w:val="00880B56"/>
    <w:rsid w:val="008C5B5C"/>
    <w:rsid w:val="008E5F77"/>
    <w:rsid w:val="008F0494"/>
    <w:rsid w:val="00930787"/>
    <w:rsid w:val="009563C9"/>
    <w:rsid w:val="009640BC"/>
    <w:rsid w:val="00964981"/>
    <w:rsid w:val="00974AEA"/>
    <w:rsid w:val="009757E9"/>
    <w:rsid w:val="0099413B"/>
    <w:rsid w:val="009D0B9D"/>
    <w:rsid w:val="009D5350"/>
    <w:rsid w:val="009D6563"/>
    <w:rsid w:val="009E5627"/>
    <w:rsid w:val="009F1A62"/>
    <w:rsid w:val="00A011C3"/>
    <w:rsid w:val="00A03FFD"/>
    <w:rsid w:val="00A051AD"/>
    <w:rsid w:val="00A35D34"/>
    <w:rsid w:val="00A46ED1"/>
    <w:rsid w:val="00A46F4E"/>
    <w:rsid w:val="00A50A3B"/>
    <w:rsid w:val="00A63AD0"/>
    <w:rsid w:val="00A647E1"/>
    <w:rsid w:val="00A6706A"/>
    <w:rsid w:val="00AA2B01"/>
    <w:rsid w:val="00AA65AC"/>
    <w:rsid w:val="00AB1566"/>
    <w:rsid w:val="00AE6716"/>
    <w:rsid w:val="00B01C0B"/>
    <w:rsid w:val="00B02672"/>
    <w:rsid w:val="00B06007"/>
    <w:rsid w:val="00B415DA"/>
    <w:rsid w:val="00B50D4C"/>
    <w:rsid w:val="00B76AAE"/>
    <w:rsid w:val="00B94BF2"/>
    <w:rsid w:val="00BC4D49"/>
    <w:rsid w:val="00BF069C"/>
    <w:rsid w:val="00C42AE4"/>
    <w:rsid w:val="00C515C6"/>
    <w:rsid w:val="00C6640C"/>
    <w:rsid w:val="00C82D42"/>
    <w:rsid w:val="00C9118A"/>
    <w:rsid w:val="00C92FBB"/>
    <w:rsid w:val="00CB1693"/>
    <w:rsid w:val="00CB2C74"/>
    <w:rsid w:val="00CB3F58"/>
    <w:rsid w:val="00CE1431"/>
    <w:rsid w:val="00D05612"/>
    <w:rsid w:val="00D11A3D"/>
    <w:rsid w:val="00D21470"/>
    <w:rsid w:val="00D40541"/>
    <w:rsid w:val="00D543A7"/>
    <w:rsid w:val="00D55066"/>
    <w:rsid w:val="00D55B13"/>
    <w:rsid w:val="00D57237"/>
    <w:rsid w:val="00DA1628"/>
    <w:rsid w:val="00DA76CA"/>
    <w:rsid w:val="00DB1133"/>
    <w:rsid w:val="00DD116F"/>
    <w:rsid w:val="00DD2CFF"/>
    <w:rsid w:val="00DD5762"/>
    <w:rsid w:val="00E03627"/>
    <w:rsid w:val="00E10DB7"/>
    <w:rsid w:val="00E11558"/>
    <w:rsid w:val="00E121DA"/>
    <w:rsid w:val="00E55BE3"/>
    <w:rsid w:val="00E70C25"/>
    <w:rsid w:val="00E72BAA"/>
    <w:rsid w:val="00E813BE"/>
    <w:rsid w:val="00E97D44"/>
    <w:rsid w:val="00EA58EA"/>
    <w:rsid w:val="00EF16C8"/>
    <w:rsid w:val="00EF5297"/>
    <w:rsid w:val="00EF648A"/>
    <w:rsid w:val="00EF778F"/>
    <w:rsid w:val="00F07C05"/>
    <w:rsid w:val="00F103EB"/>
    <w:rsid w:val="00F125E0"/>
    <w:rsid w:val="00F27847"/>
    <w:rsid w:val="00F54A7C"/>
    <w:rsid w:val="00F5729E"/>
    <w:rsid w:val="00F660A1"/>
    <w:rsid w:val="00F91113"/>
    <w:rsid w:val="00F92E31"/>
    <w:rsid w:val="00FA497D"/>
    <w:rsid w:val="00FC21F6"/>
    <w:rsid w:val="00FD09DB"/>
    <w:rsid w:val="00FD51CF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8C825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1">
    <w:name w:val="heading 1"/>
    <w:basedOn w:val="Normalny"/>
    <w:next w:val="Normalny"/>
    <w:link w:val="Nagwek1Znak"/>
    <w:uiPriority w:val="9"/>
    <w:qFormat/>
    <w:rsid w:val="00D55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55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D5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9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3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6F3C-8FE1-4A46-B9CE-81DBD3C6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38</TotalTime>
  <Pages>3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hendzel.kamila</cp:lastModifiedBy>
  <cp:revision>3</cp:revision>
  <cp:lastPrinted>2025-10-06T07:24:00Z</cp:lastPrinted>
  <dcterms:created xsi:type="dcterms:W3CDTF">2025-09-29T10:55:00Z</dcterms:created>
  <dcterms:modified xsi:type="dcterms:W3CDTF">2025-10-06T07:41:00Z</dcterms:modified>
</cp:coreProperties>
</file>